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778E" w:rsidRDefault="00E82C6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41.5pt;height:37.5pt;mso-position-horizontal-relative:char;mso-position-vertical-relative:line" fillcolor="#bbe0e3">
            <v:imagedata r:id="rId6" o:title=""/>
            <w10:wrap type="none"/>
            <w10:anchorlock/>
          </v:shape>
        </w:pict>
      </w:r>
    </w:p>
    <w:p w:rsidR="004D778E" w:rsidRDefault="004D778E"/>
    <w:p w:rsidR="004D778E" w:rsidRDefault="004D7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D778E">
        <w:tblPrEx>
          <w:tblCellMar>
            <w:top w:w="0" w:type="dxa"/>
            <w:bottom w:w="0" w:type="dxa"/>
          </w:tblCellMar>
        </w:tblPrEx>
        <w:trPr>
          <w:trHeight w:val="13372"/>
        </w:trPr>
        <w:tc>
          <w:tcPr>
            <w:tcW w:w="9777" w:type="dxa"/>
          </w:tcPr>
          <w:p w:rsidR="004D778E" w:rsidRDefault="004D778E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Samtykkeerklæring individuell plan</w:t>
            </w:r>
          </w:p>
          <w:p w:rsidR="004D778E" w:rsidRDefault="004D778E">
            <w:pPr>
              <w:rPr>
                <w:rFonts w:ascii="Arial" w:hAnsi="Arial" w:cs="Arial"/>
                <w:sz w:val="32"/>
                <w:u w:val="single"/>
              </w:rPr>
            </w:pPr>
          </w:p>
          <w:p w:rsidR="004D778E" w:rsidRDefault="004D778E">
            <w:pPr>
              <w:rPr>
                <w:rFonts w:ascii="Arial" w:hAnsi="Arial" w:cs="Arial"/>
                <w:sz w:val="32"/>
                <w:u w:val="single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Navn:...............................................................................Fødselsnr:..............................................</w:t>
            </w:r>
          </w:p>
          <w:p w:rsidR="004D778E" w:rsidRDefault="004D778E">
            <w:pPr>
              <w:rPr>
                <w:rFonts w:ascii="Arial" w:hAnsi="Arial" w:cs="Arial"/>
                <w:sz w:val="3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Jeg har fått informasjon om individuell plan og samtykker til at en slik plan utarbeides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Jeg har også fått informasjon om at samtykket kan trekkes tilbake og om klageadgangen.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Samtykket gjelder for planperioden (dato):....................................til:...............................................</w:t>
            </w:r>
          </w:p>
          <w:p w:rsidR="004D778E" w:rsidRDefault="004D778E">
            <w:pPr>
              <w:rPr>
                <w:rFonts w:ascii="Arial" w:hAnsi="Arial" w:cs="Arial"/>
                <w:i/>
                <w:i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Sett kryss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8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Jeg vil selv delta i utformingen av planen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sym w:font="Symbol" w:char="F0F0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Jeg vil ikke delta i utformingen av planen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Jeg ønsker at en annen skal delta på vegne av meg:</w:t>
            </w:r>
          </w:p>
          <w:p w:rsidR="004D778E" w:rsidRDefault="004D778E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Navn:................................................................................................................................................</w:t>
            </w:r>
          </w:p>
          <w:p w:rsidR="004D778E" w:rsidRDefault="004D778E">
            <w:pPr>
              <w:rPr>
                <w:rFonts w:ascii="Arial" w:hAnsi="Arial" w:cs="Arial"/>
                <w:i/>
                <w:i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iCs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Jeg ønsker at en annen skal delta sammen med meg:</w:t>
            </w:r>
          </w:p>
          <w:p w:rsidR="004D778E" w:rsidRDefault="004D778E">
            <w:pPr>
              <w:rPr>
                <w:rFonts w:ascii="Arial" w:hAnsi="Arial" w:cs="Arial"/>
                <w:b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Navn:………………………………………………………………………………………………………..</w:t>
            </w: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Jeg samtykker til at disse instansene får tilgang på taushetsbelagte opplysninger i forbindelse med planarbeidet:</w:t>
            </w:r>
          </w:p>
          <w:p w:rsidR="004D778E" w:rsidRDefault="004D778E">
            <w:pPr>
              <w:rPr>
                <w:rFonts w:ascii="Arial" w:hAnsi="Arial" w:cs="Arial"/>
                <w:b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Navn på instanser og fagpersoner:</w:t>
            </w: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………………………………………………………………………………………………………………..</w:t>
            </w: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………………………………………………………………………………………………………………..</w:t>
            </w: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……………………………………………………………………………………………………………….</w:t>
            </w: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rFonts w:ascii="Arial" w:hAnsi="Arial" w:cs="Arial"/>
                <w:i/>
                <w:sz w:val="22"/>
              </w:rPr>
            </w:pPr>
          </w:p>
          <w:p w:rsidR="004D778E" w:rsidRDefault="004D778E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Jeg har følgende reservasjoner:</w:t>
            </w:r>
          </w:p>
          <w:p w:rsidR="004D778E" w:rsidRDefault="004D778E"/>
          <w:p w:rsidR="004D778E" w:rsidRDefault="004D778E"/>
          <w:p w:rsidR="004D778E" w:rsidRDefault="004D778E"/>
          <w:p w:rsidR="004D778E" w:rsidRDefault="004D778E"/>
          <w:p w:rsidR="004D778E" w:rsidRDefault="004D778E"/>
          <w:p w:rsidR="004D778E" w:rsidRDefault="004D778E">
            <w:pPr>
              <w:pBdr>
                <w:bottom w:val="single" w:sz="12" w:space="1" w:color="auto"/>
              </w:pBdr>
            </w:pPr>
          </w:p>
          <w:p w:rsidR="004D778E" w:rsidRDefault="004D778E"/>
          <w:p w:rsidR="004D778E" w:rsidRDefault="004D778E"/>
          <w:p w:rsidR="004D778E" w:rsidRDefault="004D778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Brukers underskrift:………………………………………………………..Dato:………………………….</w:t>
            </w:r>
          </w:p>
          <w:p w:rsidR="004D778E" w:rsidRDefault="004D778E"/>
        </w:tc>
      </w:tr>
    </w:tbl>
    <w:p w:rsidR="004D778E" w:rsidRDefault="004D778E"/>
    <w:sectPr w:rsidR="004D778E">
      <w:pgSz w:w="11906" w:h="16838" w:code="9"/>
      <w:pgMar w:top="680" w:right="851" w:bottom="977" w:left="1418" w:header="709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8E" w:rsidRDefault="004D778E">
      <w:r>
        <w:separator/>
      </w:r>
    </w:p>
  </w:endnote>
  <w:endnote w:type="continuationSeparator" w:id="0">
    <w:p w:rsidR="004D778E" w:rsidRDefault="004D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8E" w:rsidRDefault="004D778E">
      <w:r>
        <w:separator/>
      </w:r>
    </w:p>
  </w:footnote>
  <w:footnote w:type="continuationSeparator" w:id="0">
    <w:p w:rsidR="004D778E" w:rsidRDefault="004D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C63"/>
    <w:rsid w:val="004D778E"/>
    <w:rsid w:val="00940189"/>
    <w:rsid w:val="00E8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B3EB09-C1B9-4E71-BC6B-7D31787C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"/>
      <w:color w:val="000000"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Overskrift3">
    <w:name w:val="heading 3"/>
    <w:basedOn w:val="Normal"/>
    <w:next w:val="Innrykk"/>
    <w:qFormat/>
    <w:pPr>
      <w:keepNext/>
      <w:spacing w:before="60" w:after="60"/>
      <w:outlineLvl w:val="2"/>
    </w:pPr>
    <w:rPr>
      <w:b/>
      <w:sz w:val="25"/>
    </w:rPr>
  </w:style>
  <w:style w:type="paragraph" w:styleId="Overskrift4">
    <w:name w:val="heading 4"/>
    <w:basedOn w:val="Normal"/>
    <w:next w:val="Normal"/>
    <w:qFormat/>
    <w:pPr>
      <w:keepNext/>
      <w:spacing w:after="60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outlineLvl w:val="4"/>
    </w:pPr>
    <w:rPr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Innrykk">
    <w:name w:val="Innrykk"/>
    <w:basedOn w:val="Normal"/>
    <w:next w:val="Normal"/>
    <w:pPr>
      <w:ind w:left="567" w:hanging="567"/>
    </w:pPr>
  </w:style>
  <w:style w:type="paragraph" w:styleId="Topptekst">
    <w:name w:val="header"/>
    <w:basedOn w:val="Normal"/>
    <w:pPr>
      <w:tabs>
        <w:tab w:val="center" w:pos="4153"/>
        <w:tab w:val="right" w:pos="8306"/>
      </w:tabs>
      <w:spacing w:line="312" w:lineRule="auto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line="312" w:lineRule="auto"/>
    </w:pPr>
  </w:style>
  <w:style w:type="paragraph" w:customStyle="1" w:styleId="Smtt">
    <w:name w:val="Smått"/>
    <w:basedOn w:val="Normal"/>
    <w:autoRedefine/>
    <w:pPr>
      <w:tabs>
        <w:tab w:val="right" w:pos="2198"/>
      </w:tabs>
    </w:pPr>
    <w:rPr>
      <w:rFonts w:ascii="Arial" w:hAnsi="Arial" w:cs="Arial"/>
      <w:b/>
      <w:bCs/>
      <w:sz w:val="14"/>
    </w:rPr>
  </w:style>
  <w:style w:type="paragraph" w:customStyle="1" w:styleId="ArialBlack">
    <w:name w:val="ArialBlack"/>
    <w:basedOn w:val="Normal"/>
    <w:next w:val="Normal"/>
    <w:rPr>
      <w:rFonts w:ascii="Arial Black" w:hAnsi="Arial Black"/>
      <w:sz w:val="22"/>
    </w:rPr>
  </w:style>
  <w:style w:type="paragraph" w:customStyle="1" w:styleId="Stil1">
    <w:name w:val="Stil1"/>
    <w:basedOn w:val="Normal"/>
    <w:next w:val="Normal"/>
    <w:rPr>
      <w:rFonts w:ascii="Arial Black" w:hAnsi="Arial Black"/>
      <w:sz w:val="22"/>
    </w:rPr>
  </w:style>
  <w:style w:type="paragraph" w:customStyle="1" w:styleId="stolavtopptekst">
    <w:name w:val="stolav_topptekst"/>
    <w:basedOn w:val="Normal"/>
    <w:pPr>
      <w:spacing w:line="312" w:lineRule="auto"/>
    </w:pPr>
    <w:rPr>
      <w:rFonts w:ascii="Arial" w:hAnsi="Arial"/>
      <w:sz w:val="18"/>
    </w:rPr>
  </w:style>
  <w:style w:type="character" w:styleId="Sidetall">
    <w:name w:val="page number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FAULT\WORD9\MALER\Brevmal%20Avd%20for%20Rehab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 Avd for Rehab.dot</Template>
  <TotalTime>0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HEMIT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ketilg</dc:creator>
  <cp:keywords/>
  <dc:description/>
  <cp:lastModifiedBy>sys_rpa_robot01_prd</cp:lastModifiedBy>
  <cp:revision>2</cp:revision>
  <cp:lastPrinted>1601-01-01T00:00:00Z</cp:lastPrinted>
  <dcterms:created xsi:type="dcterms:W3CDTF">2021-10-16T10:28:00Z</dcterms:created>
  <dcterms:modified xsi:type="dcterms:W3CDTF">2021-10-16T10:28:00Z</dcterms:modified>
</cp:coreProperties>
</file>