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4B" w:rsidRPr="002B0D4B" w:rsidRDefault="002B0D4B" w:rsidP="002B0D4B"/>
    <w:sdt>
      <w:sdtPr>
        <w:rPr>
          <w:rFonts w:asciiTheme="minorHAnsi" w:eastAsiaTheme="minorHAnsi" w:hAnsiTheme="minorHAnsi" w:cstheme="minorBidi"/>
          <w:color w:val="003283"/>
          <w:sz w:val="18"/>
          <w:szCs w:val="20"/>
        </w:rPr>
        <w:id w:val="2014175244"/>
        <w:docPartObj>
          <w:docPartGallery w:val="Table of Contents"/>
          <w:docPartUnique/>
        </w:docPartObj>
      </w:sdtPr>
      <w:sdtEndPr>
        <w:rPr>
          <w:b/>
          <w:bCs/>
          <w:color w:val="404040" w:themeColor="text1" w:themeTint="BF"/>
        </w:rPr>
      </w:sdtEndPr>
      <w:sdtContent>
        <w:p w:rsidR="002B0D4B" w:rsidRPr="002B0D4B" w:rsidRDefault="002B0D4B">
          <w:pPr>
            <w:pStyle w:val="Overskriftforinnholdsfortegnelse"/>
            <w:rPr>
              <w:color w:val="003283"/>
            </w:rPr>
          </w:pPr>
          <w:r w:rsidRPr="002B0D4B">
            <w:rPr>
              <w:color w:val="003283"/>
            </w:rPr>
            <w:t>Innhold</w:t>
          </w:r>
        </w:p>
        <w:p w:rsidR="00D43B24" w:rsidRDefault="002B0D4B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748047" w:history="1">
            <w:r w:rsidR="00D43B24" w:rsidRPr="00234C4B">
              <w:rPr>
                <w:rStyle w:val="Hyperkobling"/>
              </w:rPr>
              <w:t>1.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HENSIKT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_Toc27748047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2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48" w:history="1">
            <w:r w:rsidR="00D43B24" w:rsidRPr="00234C4B">
              <w:rPr>
                <w:rStyle w:val="Hyperkobling"/>
              </w:rPr>
              <w:t>2.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DOKUMENTASJON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_Toc27748048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2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49" w:history="1">
            <w:r w:rsidR="00D43B24" w:rsidRPr="00234C4B">
              <w:rPr>
                <w:rStyle w:val="Hyperkobling"/>
              </w:rPr>
              <w:t>3.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endringer i eksterne og interne forhold som har betydning for enheten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_Toc27748049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2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50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3.1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Endringer i lovverk og eksterne/interne føringer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_Toc27748050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3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51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3.2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Endringer i tjenestetilbud og behov i befolkningen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_Toc27748051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3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52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3.3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Endringer hos samarbeidspartnere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_Toc27748052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3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53" w:history="1">
            <w:r w:rsidR="00D43B24" w:rsidRPr="00234C4B">
              <w:rPr>
                <w:rStyle w:val="Hyperkobling"/>
              </w:rPr>
              <w:t>4.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Oppfølging etter forrige ledelsens gjennomgang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_Toc27748053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3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54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4.1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Oversikt over tiltak fra forrige gjennomgang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_Toc27748054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3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55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4.2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Vurdering om tiltakene bidro til forbedring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_Toc27748055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3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56" w:history="1">
            <w:r w:rsidR="00D43B24" w:rsidRPr="00234C4B">
              <w:rPr>
                <w:rStyle w:val="Hyperkobling"/>
              </w:rPr>
              <w:t>5.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oppgaver og mål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_Toc27748056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3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57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5.1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Vurdering av mål og resultater for *sett inn årstall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_Toc27748057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3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58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5.2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Strategiske mål og prioriteringer for *sett inn årstall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_Toc27748058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3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59" w:history="1">
            <w:r w:rsidR="00D43B24" w:rsidRPr="00234C4B">
              <w:rPr>
                <w:rStyle w:val="Hyperkobling"/>
              </w:rPr>
              <w:t>6.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tjenestetilbud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_Toc27748059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4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60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6.1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Pasientbehandling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_Toc27748060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4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61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6.2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Forskning, innovasjon, utdanning og kompetanse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_Toc27748061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5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62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6.3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Pasient og pårørende opplæring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_Toc27748062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7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63" w:history="1">
            <w:r w:rsidR="00D43B24" w:rsidRPr="00234C4B">
              <w:rPr>
                <w:rStyle w:val="Hyperkobling"/>
              </w:rPr>
              <w:t>7.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Arbeidsmiljø og ANSATTE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_Toc27748063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8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64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7.1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Ledelse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_Toc27748064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8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65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7.2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HMS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_Toc27748065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8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66" w:history="1">
            <w:r w:rsidR="00D43B24" w:rsidRPr="00234C4B">
              <w:rPr>
                <w:rStyle w:val="Hyperkobling"/>
              </w:rPr>
              <w:t>8.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Andre faktorer som påvirker ledelsessystemet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_Toc27748066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9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67" w:history="1">
            <w:r w:rsidR="00D43B24" w:rsidRPr="00234C4B">
              <w:rPr>
                <w:rStyle w:val="Hyperkobling"/>
              </w:rPr>
              <w:t>9.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grunnleggende verktøy i ledelsessystemet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_Toc27748067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10</w:t>
            </w:r>
            <w:r w:rsidR="00D43B24">
              <w:rPr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68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9.1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Elektronisk kvalitetssystem- EQS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_Toc27748068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10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69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9.2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Tilsyn og revisjoner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_Toc27748069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11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27748070" w:history="1"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9.3</w:t>
            </w:r>
            <w:r w:rsidR="00D43B24">
              <w:rPr>
                <w:rFonts w:eastAsiaTheme="minorEastAsia"/>
                <w:noProof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  <w:rFonts w:ascii="Calibri" w:hAnsi="Calibri" w:cs="Calibri"/>
                <w:noProof/>
              </w:rPr>
              <w:t>Kontinuerlig forbedring</w:t>
            </w:r>
            <w:r w:rsidR="00D43B24">
              <w:rPr>
                <w:noProof/>
                <w:webHidden/>
              </w:rPr>
              <w:tab/>
            </w:r>
            <w:r w:rsidR="00D43B24">
              <w:rPr>
                <w:noProof/>
                <w:webHidden/>
              </w:rPr>
              <w:fldChar w:fldCharType="begin"/>
            </w:r>
            <w:r w:rsidR="00D43B24">
              <w:rPr>
                <w:noProof/>
                <w:webHidden/>
              </w:rPr>
              <w:instrText xml:space="preserve"> PAGEREF _Toc27748070 \h </w:instrText>
            </w:r>
            <w:r w:rsidR="00D43B24">
              <w:rPr>
                <w:noProof/>
                <w:webHidden/>
              </w:rPr>
            </w:r>
            <w:r w:rsidR="00D43B24">
              <w:rPr>
                <w:noProof/>
                <w:webHidden/>
              </w:rPr>
              <w:fldChar w:fldCharType="separate"/>
            </w:r>
            <w:r w:rsidR="00D43B24">
              <w:rPr>
                <w:noProof/>
                <w:webHidden/>
              </w:rPr>
              <w:t>11</w:t>
            </w:r>
            <w:r w:rsidR="00D43B24">
              <w:rPr>
                <w:noProof/>
                <w:webHidden/>
              </w:rPr>
              <w:fldChar w:fldCharType="end"/>
            </w:r>
          </w:hyperlink>
        </w:p>
        <w:p w:rsidR="00D43B24" w:rsidRDefault="00A607C6">
          <w:pPr>
            <w:pStyle w:val="INNH1"/>
            <w:rPr>
              <w:rFonts w:asciiTheme="minorHAnsi" w:eastAsiaTheme="minorEastAsia" w:hAnsiTheme="minorHAnsi" w:cstheme="minorBidi"/>
              <w:caps w:val="0"/>
              <w:color w:val="auto"/>
              <w:sz w:val="22"/>
              <w:szCs w:val="22"/>
            </w:rPr>
          </w:pPr>
          <w:hyperlink w:anchor="_Toc27748071" w:history="1">
            <w:r w:rsidR="00D43B24" w:rsidRPr="00234C4B">
              <w:rPr>
                <w:rStyle w:val="Hyperkobling"/>
              </w:rPr>
              <w:t>10</w:t>
            </w:r>
            <w:r w:rsidR="00D43B24">
              <w:rPr>
                <w:rFonts w:asciiTheme="minorHAnsi" w:eastAsiaTheme="minorEastAsia" w:hAnsiTheme="minorHAnsi" w:cstheme="minorBidi"/>
                <w:caps w:val="0"/>
                <w:color w:val="auto"/>
                <w:sz w:val="22"/>
                <w:szCs w:val="22"/>
              </w:rPr>
              <w:tab/>
            </w:r>
            <w:r w:rsidR="00D43B24" w:rsidRPr="00234C4B">
              <w:rPr>
                <w:rStyle w:val="Hyperkobling"/>
              </w:rPr>
              <w:t>pRIORITERING OG PLAN FOR FORBEDRING</w:t>
            </w:r>
            <w:r w:rsidR="00D43B24">
              <w:rPr>
                <w:webHidden/>
              </w:rPr>
              <w:tab/>
            </w:r>
            <w:r w:rsidR="00D43B24">
              <w:rPr>
                <w:webHidden/>
              </w:rPr>
              <w:fldChar w:fldCharType="begin"/>
            </w:r>
            <w:r w:rsidR="00D43B24">
              <w:rPr>
                <w:webHidden/>
              </w:rPr>
              <w:instrText xml:space="preserve"> PAGEREF _Toc27748071 \h </w:instrText>
            </w:r>
            <w:r w:rsidR="00D43B24">
              <w:rPr>
                <w:webHidden/>
              </w:rPr>
            </w:r>
            <w:r w:rsidR="00D43B24">
              <w:rPr>
                <w:webHidden/>
              </w:rPr>
              <w:fldChar w:fldCharType="separate"/>
            </w:r>
            <w:r w:rsidR="00D43B24">
              <w:rPr>
                <w:webHidden/>
              </w:rPr>
              <w:t>12</w:t>
            </w:r>
            <w:r w:rsidR="00D43B24">
              <w:rPr>
                <w:webHidden/>
              </w:rPr>
              <w:fldChar w:fldCharType="end"/>
            </w:r>
          </w:hyperlink>
        </w:p>
        <w:p w:rsidR="002B0D4B" w:rsidRDefault="002B0D4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2B0D4B" w:rsidRDefault="002B0D4B"/>
    <w:p w:rsidR="002B0D4B" w:rsidRDefault="002B0D4B"/>
    <w:p w:rsidR="002B0D4B" w:rsidRDefault="002B0D4B"/>
    <w:p w:rsidR="002B0D4B" w:rsidRDefault="002B0D4B"/>
    <w:p w:rsidR="002B0D4B" w:rsidRPr="000F3C54" w:rsidRDefault="00A607C6" w:rsidP="002B0D4B">
      <w:pPr>
        <w:pStyle w:val="Tittel"/>
        <w:rPr>
          <w:rFonts w:ascii="Calibri" w:hAnsi="Calibri" w:cs="Calibri"/>
          <w:color w:val="003283"/>
          <w:sz w:val="32"/>
        </w:rPr>
      </w:pPr>
      <w:sdt>
        <w:sdtPr>
          <w:rPr>
            <w:rFonts w:ascii="Calibri" w:hAnsi="Calibri" w:cs="Calibri"/>
            <w:caps w:val="0"/>
            <w:color w:val="003283"/>
            <w:sz w:val="32"/>
          </w:rPr>
          <w:alias w:val="Firmanavn"/>
          <w:tag w:val=""/>
          <w:id w:val="1501239775"/>
          <w:placeholder>
            <w:docPart w:val="6416015F7803469887DC7F1403E9D6F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01DCE">
            <w:rPr>
              <w:rFonts w:ascii="Calibri" w:hAnsi="Calibri" w:cs="Calibri"/>
              <w:caps w:val="0"/>
              <w:color w:val="003283"/>
              <w:sz w:val="32"/>
            </w:rPr>
            <w:t>Helse Møre og Romsdal HF</w:t>
          </w:r>
        </w:sdtContent>
      </w:sdt>
      <w:r w:rsidR="002B0D4B" w:rsidRPr="000F3C54">
        <w:rPr>
          <w:rFonts w:ascii="Calibri" w:hAnsi="Calibri" w:cs="Calibri"/>
          <w:color w:val="003283"/>
          <w:sz w:val="32"/>
        </w:rPr>
        <w:br/>
      </w:r>
      <w:r w:rsidR="002B0D4B" w:rsidRPr="000F3C54">
        <w:rPr>
          <w:rFonts w:ascii="Calibri" w:hAnsi="Calibri" w:cs="Calibri"/>
          <w:b/>
          <w:color w:val="003283"/>
          <w:sz w:val="32"/>
        </w:rPr>
        <w:t>ledelsens gjennomgang</w:t>
      </w:r>
    </w:p>
    <w:p w:rsidR="002B0D4B" w:rsidRDefault="002B0D4B" w:rsidP="002B0D4B">
      <w:pPr>
        <w:pStyle w:val="Tittel"/>
        <w:rPr>
          <w:rFonts w:ascii="Calibri" w:hAnsi="Calibri" w:cs="Calibri"/>
          <w:caps w:val="0"/>
          <w:color w:val="81A9E1"/>
          <w:sz w:val="28"/>
        </w:rPr>
      </w:pPr>
      <w:r w:rsidRPr="00CB044C">
        <w:rPr>
          <w:rFonts w:ascii="Calibri" w:hAnsi="Calibri" w:cs="Calibri"/>
          <w:caps w:val="0"/>
          <w:color w:val="81A9E1"/>
          <w:sz w:val="28"/>
        </w:rPr>
        <w:t xml:space="preserve">Dato for gjennomgang, for tidsperioden </w:t>
      </w:r>
      <w:sdt>
        <w:sdtPr>
          <w:rPr>
            <w:rFonts w:ascii="Calibri" w:hAnsi="Calibri" w:cs="Calibri"/>
            <w:caps w:val="0"/>
            <w:color w:val="81A9E1"/>
            <w:sz w:val="28"/>
          </w:rPr>
          <w:alias w:val="Kundenavn"/>
          <w:tag w:val=""/>
          <w:id w:val="-1383704395"/>
          <w:placeholder>
            <w:docPart w:val="F02D01A17C614F8F9E396D4A8AC3F45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CB044C">
            <w:rPr>
              <w:rFonts w:ascii="Calibri" w:hAnsi="Calibri" w:cs="Calibri"/>
              <w:caps w:val="0"/>
              <w:color w:val="81A9E1"/>
              <w:sz w:val="28"/>
            </w:rPr>
            <w:t>*sett inn årstall</w:t>
          </w:r>
        </w:sdtContent>
      </w:sdt>
    </w:p>
    <w:p w:rsidR="002B0D4B" w:rsidRDefault="002B0D4B" w:rsidP="002B0D4B"/>
    <w:p w:rsidR="00FB32C9" w:rsidRPr="002B0D4B" w:rsidRDefault="002B0D4B" w:rsidP="002B0D4B">
      <w:pPr>
        <w:pStyle w:val="Overskrift1"/>
        <w:numPr>
          <w:ilvl w:val="0"/>
          <w:numId w:val="9"/>
        </w:numPr>
        <w:spacing w:before="240" w:after="120"/>
        <w:rPr>
          <w:rFonts w:ascii="Calibri" w:hAnsi="Calibri" w:cs="Calibri"/>
          <w:color w:val="003283"/>
          <w:sz w:val="24"/>
          <w:szCs w:val="24"/>
        </w:rPr>
      </w:pPr>
      <w:bookmarkStart w:id="0" w:name="_Toc27748047"/>
      <w:r w:rsidRPr="000F3C54">
        <w:rPr>
          <w:rFonts w:ascii="Calibri" w:hAnsi="Calibri" w:cs="Calibri"/>
          <w:color w:val="003283"/>
          <w:sz w:val="24"/>
          <w:szCs w:val="24"/>
        </w:rPr>
        <w:t>HENSIKT</w:t>
      </w:r>
      <w:bookmarkEnd w:id="0"/>
    </w:p>
    <w:p w:rsidR="00C7340A" w:rsidRPr="000F3C54" w:rsidRDefault="00583FBB" w:rsidP="00C7340A">
      <w:pPr>
        <w:spacing w:after="0" w:line="276" w:lineRule="auto"/>
        <w:rPr>
          <w:rFonts w:ascii="Calibri" w:hAnsi="Calibri" w:cs="Calibri"/>
          <w:sz w:val="22"/>
        </w:rPr>
      </w:pPr>
      <w:r w:rsidRPr="00583FBB">
        <w:rPr>
          <w:rFonts w:ascii="Calibri" w:hAnsi="Calibri" w:cs="Calibri"/>
          <w:sz w:val="22"/>
        </w:rPr>
        <w:t>Ledelsens gjennomgang</w:t>
      </w:r>
      <w:r w:rsidR="00330225">
        <w:rPr>
          <w:rFonts w:ascii="Calibri" w:hAnsi="Calibri" w:cs="Calibri"/>
          <w:sz w:val="22"/>
        </w:rPr>
        <w:t xml:space="preserve"> </w:t>
      </w:r>
      <w:r w:rsidR="00C7340A" w:rsidRPr="000F3C54">
        <w:rPr>
          <w:rFonts w:ascii="Calibri" w:hAnsi="Calibri" w:cs="Calibri"/>
          <w:sz w:val="22"/>
        </w:rPr>
        <w:t>er en systema</w:t>
      </w:r>
      <w:r>
        <w:rPr>
          <w:rFonts w:ascii="Calibri" w:hAnsi="Calibri" w:cs="Calibri"/>
          <w:sz w:val="22"/>
        </w:rPr>
        <w:t>tisk gjennomgang av aktiviteter</w:t>
      </w:r>
      <w:r w:rsidR="00C7340A" w:rsidRPr="000F3C54">
        <w:rPr>
          <w:rFonts w:ascii="Calibri" w:hAnsi="Calibri" w:cs="Calibri"/>
          <w:sz w:val="22"/>
        </w:rPr>
        <w:t xml:space="preserve"> og </w:t>
      </w:r>
      <w:r w:rsidRPr="000F3C54">
        <w:rPr>
          <w:rFonts w:ascii="Calibri" w:hAnsi="Calibri" w:cs="Calibri"/>
          <w:sz w:val="22"/>
        </w:rPr>
        <w:t>systemer</w:t>
      </w:r>
      <w:r w:rsidR="00C7340A" w:rsidRPr="000F3C54">
        <w:rPr>
          <w:rFonts w:ascii="Calibri" w:hAnsi="Calibri" w:cs="Calibri"/>
          <w:sz w:val="22"/>
        </w:rPr>
        <w:t xml:space="preserve"> som tas i bruk for å planlegge, gjennomføre, evaluere og korrigere </w:t>
      </w:r>
      <w:sdt>
        <w:sdtPr>
          <w:rPr>
            <w:rFonts w:ascii="Calibri" w:hAnsi="Calibri" w:cs="Calibri"/>
            <w:color w:val="auto"/>
            <w:sz w:val="22"/>
          </w:rPr>
          <w:alias w:val="Firmanavn"/>
          <w:tag w:val=""/>
          <w:id w:val="668144545"/>
          <w:placeholder>
            <w:docPart w:val="034046E4B4B14CABB9561AD2EDE176D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01DCE">
            <w:rPr>
              <w:rFonts w:ascii="Calibri" w:hAnsi="Calibri" w:cs="Calibri"/>
              <w:color w:val="auto"/>
              <w:sz w:val="22"/>
            </w:rPr>
            <w:t>Helse Møre og Romsdal HF</w:t>
          </w:r>
        </w:sdtContent>
      </w:sdt>
      <w:r w:rsidR="00C7340A" w:rsidRPr="000F3C54">
        <w:rPr>
          <w:rFonts w:ascii="Calibri" w:hAnsi="Calibri" w:cs="Calibri"/>
          <w:color w:val="auto"/>
          <w:sz w:val="22"/>
        </w:rPr>
        <w:t xml:space="preserve"> </w:t>
      </w:r>
      <w:r w:rsidR="00C7340A" w:rsidRPr="000F3C54">
        <w:rPr>
          <w:rFonts w:ascii="Calibri" w:hAnsi="Calibri" w:cs="Calibri"/>
          <w:sz w:val="22"/>
        </w:rPr>
        <w:t xml:space="preserve">slik at dette samsvarer med krav fastsatt i helse- og omsorgslovgivningen. I hovedsak skal ledelsens gjennomgang besvare: </w:t>
      </w:r>
    </w:p>
    <w:p w:rsidR="005E0AB6" w:rsidRPr="000F3C54" w:rsidRDefault="005E0AB6" w:rsidP="005E0AB6">
      <w:pPr>
        <w:pStyle w:val="Listeavsnitt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</w:rPr>
      </w:pPr>
      <w:r w:rsidRPr="000F3C54">
        <w:rPr>
          <w:rFonts w:ascii="Calibri" w:hAnsi="Calibri" w:cs="Calibri"/>
          <w:sz w:val="22"/>
        </w:rPr>
        <w:t>Oppnås ønskede mål og resultater?</w:t>
      </w:r>
    </w:p>
    <w:p w:rsidR="005E0AB6" w:rsidRPr="000F3C54" w:rsidRDefault="005E0AB6" w:rsidP="005E0AB6">
      <w:pPr>
        <w:pStyle w:val="Listeavsnitt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</w:rPr>
      </w:pPr>
      <w:r w:rsidRPr="000F3C54">
        <w:rPr>
          <w:rFonts w:ascii="Calibri" w:hAnsi="Calibri" w:cs="Calibri"/>
          <w:sz w:val="22"/>
        </w:rPr>
        <w:t>Hvilke muligheter for forbedring finnes?</w:t>
      </w:r>
    </w:p>
    <w:p w:rsidR="00B42F61" w:rsidRDefault="00640C2B" w:rsidP="00B42F61">
      <w:pPr>
        <w:pStyle w:val="Listeavsnitt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</w:rPr>
      </w:pPr>
      <w:r w:rsidRPr="000F3C54">
        <w:rPr>
          <w:rFonts w:ascii="Calibri" w:hAnsi="Calibri" w:cs="Calibri"/>
          <w:sz w:val="22"/>
        </w:rPr>
        <w:t>Overholdes gjeldende lover, forskrifter og faglige anbefalinger?</w:t>
      </w:r>
      <w:r>
        <w:rPr>
          <w:rFonts w:ascii="Calibri" w:hAnsi="Calibri" w:cs="Calibri"/>
          <w:sz w:val="22"/>
        </w:rPr>
        <w:t xml:space="preserve"> </w:t>
      </w:r>
    </w:p>
    <w:p w:rsidR="00C7340A" w:rsidRPr="000F3C54" w:rsidRDefault="00C7340A" w:rsidP="00C7340A">
      <w:pPr>
        <w:spacing w:after="0" w:line="276" w:lineRule="auto"/>
        <w:rPr>
          <w:rFonts w:ascii="Calibri" w:hAnsi="Calibri" w:cs="Calibri"/>
        </w:rPr>
      </w:pPr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C7340A" w:rsidRPr="000F3C54" w:rsidTr="002B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C7340A" w:rsidRPr="000F3C54" w:rsidRDefault="00C7340A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BA31B48" wp14:editId="4B5A7505">
                      <wp:extent cx="141605" cy="141605"/>
                      <wp:effectExtent l="0" t="0" r="0" b="0"/>
                      <wp:docPr id="35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ktange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84422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">
                      <v:rect id="Rektangel 36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hD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vocoQ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C7340A" w:rsidRPr="000F3C54" w:rsidRDefault="00FB32C9" w:rsidP="00FC2DE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83FBB">
              <w:rPr>
                <w:rFonts w:ascii="Calibri" w:hAnsi="Calibri" w:cs="Calibri"/>
                <w:sz w:val="18"/>
              </w:rPr>
              <w:t xml:space="preserve">Gjennom dette dokumentet vil du finne slike bokser som inneholder </w:t>
            </w:r>
            <w:r w:rsidR="00FC2DEE">
              <w:rPr>
                <w:rFonts w:ascii="Calibri" w:hAnsi="Calibri" w:cs="Calibri"/>
                <w:sz w:val="18"/>
              </w:rPr>
              <w:t>veiledning,</w:t>
            </w:r>
            <w:r w:rsidR="00FC2DEE" w:rsidRPr="00583FBB">
              <w:rPr>
                <w:rFonts w:ascii="Calibri" w:hAnsi="Calibri" w:cs="Calibri"/>
                <w:sz w:val="18"/>
              </w:rPr>
              <w:t xml:space="preserve"> støttespørsmål</w:t>
            </w:r>
            <w:r w:rsidR="00FC2DEE">
              <w:rPr>
                <w:rFonts w:ascii="Calibri" w:hAnsi="Calibri" w:cs="Calibri"/>
                <w:sz w:val="18"/>
              </w:rPr>
              <w:t xml:space="preserve"> eller eksempler</w:t>
            </w:r>
            <w:r w:rsidRPr="00583FBB">
              <w:rPr>
                <w:rFonts w:ascii="Calibri" w:hAnsi="Calibri" w:cs="Calibri"/>
                <w:sz w:val="18"/>
              </w:rPr>
              <w:t>. Boksene kan fjernes n</w:t>
            </w:r>
            <w:r w:rsidR="00FC2DEE">
              <w:rPr>
                <w:rFonts w:ascii="Calibri" w:hAnsi="Calibri" w:cs="Calibri"/>
                <w:sz w:val="18"/>
              </w:rPr>
              <w:t xml:space="preserve">år dokumentet er ferdig utfylt. </w:t>
            </w:r>
            <w:r w:rsidR="00FC2DEE" w:rsidRPr="004901A7">
              <w:rPr>
                <w:rFonts w:ascii="Calibri" w:hAnsi="Calibri" w:cs="Calibri"/>
                <w:sz w:val="18"/>
                <w:u w:val="single"/>
              </w:rPr>
              <w:t>Malen er kun veiledende</w:t>
            </w:r>
            <w:r w:rsidR="00FC2DEE">
              <w:rPr>
                <w:rFonts w:ascii="Calibri" w:hAnsi="Calibri" w:cs="Calibri"/>
                <w:sz w:val="18"/>
              </w:rPr>
              <w:t xml:space="preserve">, og det er mulig å fjerne de områdene som ikke er relevant og eventuelt henvise til andre dokumenter som ivaretar denne informasjonen. </w:t>
            </w:r>
            <w:r w:rsidR="0088314F" w:rsidRPr="004901A7">
              <w:rPr>
                <w:rFonts w:ascii="Calibri" w:hAnsi="Calibri" w:cs="Calibri"/>
                <w:sz w:val="18"/>
                <w:u w:val="single"/>
              </w:rPr>
              <w:t>Tekst i kursiv er kun hjelpetekst, og kan byttes ut m</w:t>
            </w:r>
            <w:r w:rsidR="00355F93">
              <w:rPr>
                <w:rFonts w:ascii="Calibri" w:hAnsi="Calibri" w:cs="Calibri"/>
                <w:sz w:val="18"/>
                <w:u w:val="single"/>
              </w:rPr>
              <w:t>ed annen informasjon som er viktig for klinikken</w:t>
            </w:r>
            <w:r w:rsidR="0088314F" w:rsidRPr="004901A7">
              <w:rPr>
                <w:rFonts w:ascii="Calibri" w:hAnsi="Calibri" w:cs="Calibri"/>
                <w:sz w:val="18"/>
                <w:u w:val="single"/>
              </w:rPr>
              <w:t>.</w:t>
            </w:r>
          </w:p>
        </w:tc>
      </w:tr>
    </w:tbl>
    <w:p w:rsidR="002F2D76" w:rsidRPr="000F3C54" w:rsidRDefault="002B0D4B" w:rsidP="00583FBB">
      <w:pPr>
        <w:pStyle w:val="Overskrift1"/>
        <w:numPr>
          <w:ilvl w:val="0"/>
          <w:numId w:val="9"/>
        </w:numPr>
        <w:spacing w:before="240" w:after="120"/>
        <w:ind w:left="357" w:hanging="357"/>
        <w:rPr>
          <w:rFonts w:ascii="Calibri" w:hAnsi="Calibri" w:cs="Calibri"/>
          <w:color w:val="003283"/>
          <w:sz w:val="24"/>
          <w:szCs w:val="24"/>
        </w:rPr>
      </w:pPr>
      <w:bookmarkStart w:id="1" w:name="_Toc27748048"/>
      <w:r>
        <w:rPr>
          <w:rFonts w:ascii="Calibri" w:hAnsi="Calibri" w:cs="Calibri"/>
          <w:color w:val="003283"/>
          <w:sz w:val="24"/>
          <w:szCs w:val="24"/>
        </w:rPr>
        <w:t>DOKUMENTASJON</w:t>
      </w:r>
      <w:bookmarkEnd w:id="1"/>
    </w:p>
    <w:p w:rsidR="005E66EE" w:rsidRDefault="005E66EE">
      <w:pPr>
        <w:rPr>
          <w:rFonts w:ascii="Calibri" w:hAnsi="Calibri" w:cs="Calibri"/>
        </w:rPr>
        <w:sectPr w:rsidR="005E66EE">
          <w:headerReference w:type="default" r:id="rId9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E66EE" w:rsidRPr="000F3C54" w:rsidTr="005E6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5E66EE" w:rsidRPr="000F3C54" w:rsidRDefault="005E66EE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8480ED1" wp14:editId="2F6D4523">
                      <wp:extent cx="141605" cy="141605"/>
                      <wp:effectExtent l="0" t="0" r="0" b="0"/>
                      <wp:docPr id="58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9" name="Rektange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E081B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">
                      <v:rect id="Rektangel 5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5E66EE" w:rsidRPr="000F3C54" w:rsidRDefault="005E66EE" w:rsidP="004901A7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Her kan det plasseres hyperkobling til dokumentasjon som legg</w:t>
            </w:r>
            <w:r w:rsidR="004901A7">
              <w:rPr>
                <w:rFonts w:ascii="Calibri" w:hAnsi="Calibri" w:cs="Calibri"/>
              </w:rPr>
              <w:t>er grunnlag for gjennomgangen. Eksempler på dokumentasjon:</w:t>
            </w:r>
          </w:p>
          <w:p w:rsidR="00CD54B6" w:rsidRPr="00CD54B6" w:rsidRDefault="00CF0A9E" w:rsidP="00CD54B6">
            <w:pPr>
              <w:pStyle w:val="Tipstekst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Endring i e</w:t>
            </w:r>
            <w:r w:rsidR="00CD54B6" w:rsidRPr="00CD54B6">
              <w:rPr>
                <w:rFonts w:ascii="Calibri" w:hAnsi="Calibri" w:cs="Calibri"/>
                <w:b/>
              </w:rPr>
              <w:t>ksterne føringer som angår klinikken (lovverk, retningslinjer, styringskrav, nasjonale planer o.l.)</w:t>
            </w:r>
          </w:p>
          <w:p w:rsidR="00CD54B6" w:rsidRPr="00CD54B6" w:rsidRDefault="00CF0A9E" w:rsidP="00CD54B6">
            <w:pPr>
              <w:pStyle w:val="Tipstekst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Endring i i</w:t>
            </w:r>
            <w:r w:rsidR="00CD54B6" w:rsidRPr="00CD54B6">
              <w:rPr>
                <w:rFonts w:ascii="Calibri" w:hAnsi="Calibri" w:cs="Calibri"/>
                <w:b/>
              </w:rPr>
              <w:t>nterne føringer som angår klinikken (utviklingsplan, driftsavtale, overordnet strategi o.l.)</w:t>
            </w:r>
          </w:p>
          <w:p w:rsidR="00CD54B6" w:rsidRPr="00CD54B6" w:rsidRDefault="00CD54B6" w:rsidP="00CD54B6">
            <w:pPr>
              <w:pStyle w:val="Tipstekst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CD54B6">
              <w:rPr>
                <w:rFonts w:ascii="Calibri" w:hAnsi="Calibri" w:cs="Calibri"/>
                <w:b/>
              </w:rPr>
              <w:t xml:space="preserve">Overordnede mål for klinikken </w:t>
            </w:r>
          </w:p>
          <w:p w:rsidR="00CD54B6" w:rsidRPr="00CD54B6" w:rsidRDefault="00CF0A9E" w:rsidP="00CD54B6">
            <w:pPr>
              <w:pStyle w:val="Tipstekst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</w:t>
            </w:r>
            <w:r w:rsidR="00CD54B6" w:rsidRPr="00CD54B6">
              <w:rPr>
                <w:rFonts w:ascii="Calibri" w:hAnsi="Calibri" w:cs="Calibri"/>
                <w:b/>
              </w:rPr>
              <w:t>orrige ledelsens gjennomgang</w:t>
            </w:r>
          </w:p>
          <w:p w:rsidR="005E66EE" w:rsidRPr="000F3C54" w:rsidRDefault="005E66EE" w:rsidP="005E66EE">
            <w:pPr>
              <w:pStyle w:val="Tipstekst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Risikovurderinger</w:t>
            </w:r>
          </w:p>
          <w:p w:rsidR="005E66EE" w:rsidRDefault="005E66EE" w:rsidP="005E66EE">
            <w:pPr>
              <w:pStyle w:val="Tipstekst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Handlingsplaner </w:t>
            </w:r>
          </w:p>
          <w:p w:rsidR="005E66EE" w:rsidRPr="000F3C54" w:rsidRDefault="005E66EE" w:rsidP="005E66EE">
            <w:pPr>
              <w:pStyle w:val="Tipstekst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Oppsummerte </w:t>
            </w:r>
            <w:r w:rsidR="00CF0A9E">
              <w:rPr>
                <w:rFonts w:ascii="Calibri" w:hAnsi="Calibri" w:cs="Calibri"/>
              </w:rPr>
              <w:t>års</w:t>
            </w:r>
            <w:r w:rsidRPr="000F3C54">
              <w:rPr>
                <w:rFonts w:ascii="Calibri" w:hAnsi="Calibri" w:cs="Calibri"/>
              </w:rPr>
              <w:t xml:space="preserve">resultater og </w:t>
            </w:r>
            <w:r w:rsidRPr="00CF0A9E">
              <w:rPr>
                <w:rFonts w:ascii="Calibri" w:hAnsi="Calibri" w:cs="Calibri"/>
                <w:u w:val="single"/>
              </w:rPr>
              <w:t>tilgjengelig</w:t>
            </w:r>
            <w:r w:rsidRPr="000F3C54">
              <w:rPr>
                <w:rFonts w:ascii="Calibri" w:hAnsi="Calibri" w:cs="Calibri"/>
              </w:rPr>
              <w:t xml:space="preserve"> statistikk på aktivitet, kvalitet, pasientsikkerhet, personal, HMS, ytre miljø, smittevern, økonomi, kompetanse, informasjonssikkerhet, forskning- og undervisningsaktivitet.</w:t>
            </w:r>
          </w:p>
          <w:p w:rsidR="005E66EE" w:rsidRPr="000F3C54" w:rsidRDefault="005E66EE" w:rsidP="005E66EE">
            <w:pPr>
              <w:pStyle w:val="Tipstekst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Resultater fra interne/eksterne tilsyn og revisjoner </w:t>
            </w:r>
          </w:p>
          <w:p w:rsidR="005E66EE" w:rsidRPr="000F3C54" w:rsidRDefault="005E66EE" w:rsidP="005E66EE">
            <w:pPr>
              <w:pStyle w:val="Tipstekst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Læringsnotater </w:t>
            </w:r>
          </w:p>
          <w:p w:rsidR="005E66EE" w:rsidRPr="000F3C54" w:rsidRDefault="005E66EE" w:rsidP="005E66EE">
            <w:pPr>
              <w:pStyle w:val="Tipstekst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Statistikk fra uønskede hendelser</w:t>
            </w:r>
          </w:p>
          <w:p w:rsidR="005E66EE" w:rsidRPr="000F3C54" w:rsidRDefault="005E66EE" w:rsidP="005E66EE">
            <w:pPr>
              <w:pStyle w:val="Tipstekst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Resultater fra medarbeiderundersøkelser</w:t>
            </w:r>
          </w:p>
          <w:p w:rsidR="005E66EE" w:rsidRPr="000F3C54" w:rsidRDefault="005E66EE" w:rsidP="005E66EE">
            <w:pPr>
              <w:pStyle w:val="Tipstekst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Dokumentasjon av pasient- og brukertilfredshet og opplevd kvalitet</w:t>
            </w:r>
          </w:p>
          <w:p w:rsidR="005E66EE" w:rsidRPr="000F3C54" w:rsidRDefault="005E66EE" w:rsidP="005E66EE">
            <w:pPr>
              <w:pStyle w:val="Tipstekst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Oppsummerte resultater og </w:t>
            </w:r>
            <w:r w:rsidRPr="00CF0A9E">
              <w:rPr>
                <w:rFonts w:ascii="Calibri" w:hAnsi="Calibri" w:cs="Calibri"/>
                <w:u w:val="single"/>
              </w:rPr>
              <w:t>tilgjengelig</w:t>
            </w:r>
            <w:r w:rsidRPr="000F3C54">
              <w:rPr>
                <w:rFonts w:ascii="Calibri" w:hAnsi="Calibri" w:cs="Calibri"/>
              </w:rPr>
              <w:t xml:space="preserve"> statistikk fra arbeid innenfor hovedoppgaver og strategiske prioriteringer</w:t>
            </w:r>
          </w:p>
        </w:tc>
      </w:tr>
    </w:tbl>
    <w:p w:rsidR="00640C2B" w:rsidRPr="000F3C54" w:rsidRDefault="00640C2B" w:rsidP="00640C2B">
      <w:pPr>
        <w:pStyle w:val="Overskrift1"/>
        <w:numPr>
          <w:ilvl w:val="0"/>
          <w:numId w:val="9"/>
        </w:numPr>
        <w:spacing w:before="240" w:after="120"/>
        <w:ind w:left="357" w:hanging="357"/>
        <w:rPr>
          <w:rFonts w:ascii="Calibri" w:hAnsi="Calibri" w:cs="Calibri"/>
          <w:color w:val="003283"/>
          <w:sz w:val="24"/>
          <w:szCs w:val="24"/>
        </w:rPr>
      </w:pPr>
      <w:bookmarkStart w:id="2" w:name="_Toc27748049"/>
      <w:r w:rsidRPr="000F3C54">
        <w:rPr>
          <w:rFonts w:ascii="Calibri" w:hAnsi="Calibri" w:cs="Calibri"/>
          <w:color w:val="003283"/>
          <w:sz w:val="24"/>
          <w:szCs w:val="24"/>
        </w:rPr>
        <w:t>endringer i eksterne og interne forhold som har betydning for enheten</w:t>
      </w:r>
      <w:bookmarkEnd w:id="2"/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640C2B" w:rsidRPr="000F3C54" w:rsidTr="00CF0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640C2B" w:rsidRPr="000F3C54" w:rsidRDefault="00640C2B" w:rsidP="00CF0A9E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5B07E25" wp14:editId="7EE41F37">
                      <wp:extent cx="141605" cy="141605"/>
                      <wp:effectExtent l="0" t="0" r="0" b="0"/>
                      <wp:docPr id="7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ktange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354BD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">
                      <v:rect id="Rektangel 8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640C2B" w:rsidRPr="000F3C54" w:rsidRDefault="00640C2B" w:rsidP="00CF0A9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Har det vært endringer i interne eller eksterne forhold som har betydning for hvordan </w:t>
            </w:r>
            <w:r w:rsidR="00C746E2">
              <w:rPr>
                <w:rFonts w:ascii="Calibri" w:hAnsi="Calibri" w:cs="Calibri"/>
              </w:rPr>
              <w:t xml:space="preserve">enhetens </w:t>
            </w:r>
            <w:r w:rsidRPr="000F3C54">
              <w:rPr>
                <w:rFonts w:ascii="Calibri" w:hAnsi="Calibri" w:cs="Calibri"/>
              </w:rPr>
              <w:t xml:space="preserve">aktiviteter planlegges, gjennomføres, evalueres og korrigeres? Hva betyr endringen for enhetens praksis? </w:t>
            </w:r>
          </w:p>
          <w:p w:rsidR="00640C2B" w:rsidRPr="000F3C54" w:rsidRDefault="00640C2B" w:rsidP="00CF0A9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Overholdes gjeldende lover, forskrifter og faglige anbefalinger? Hvilke utfordringer har enheten med å imøtekomme lover, forskrifter og faglige anbefalinger? </w:t>
            </w:r>
          </w:p>
          <w:p w:rsidR="00640C2B" w:rsidRPr="000F3C54" w:rsidRDefault="00640C2B" w:rsidP="00CF0A9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EKS: Lovverk, faglige retningslinjer, endret tjenestetilbud, behov hos pasientgruppen, samarbeidspartnere, eller lignende.   </w:t>
            </w:r>
          </w:p>
        </w:tc>
      </w:tr>
    </w:tbl>
    <w:p w:rsidR="00640C2B" w:rsidRDefault="00640C2B" w:rsidP="00640C2B">
      <w:pPr>
        <w:pStyle w:val="Overskrift2"/>
        <w:numPr>
          <w:ilvl w:val="1"/>
          <w:numId w:val="28"/>
        </w:numPr>
        <w:spacing w:before="120"/>
        <w:rPr>
          <w:rFonts w:ascii="Calibri" w:hAnsi="Calibri" w:cs="Calibri"/>
          <w:b w:val="0"/>
          <w:color w:val="81A9E1"/>
        </w:rPr>
      </w:pPr>
      <w:bookmarkStart w:id="3" w:name="_Toc27748050"/>
      <w:r w:rsidRPr="00CB044C">
        <w:rPr>
          <w:rFonts w:ascii="Calibri" w:hAnsi="Calibri" w:cs="Calibri"/>
          <w:b w:val="0"/>
          <w:color w:val="81A9E1"/>
        </w:rPr>
        <w:lastRenderedPageBreak/>
        <w:t>Endringer i lovverk og eksterne/interne føringer</w:t>
      </w:r>
      <w:bookmarkEnd w:id="3"/>
    </w:p>
    <w:p w:rsidR="00640C2B" w:rsidRDefault="00640C2B" w:rsidP="00640C2B">
      <w:pPr>
        <w:pStyle w:val="Overskrift2"/>
        <w:numPr>
          <w:ilvl w:val="1"/>
          <w:numId w:val="28"/>
        </w:numPr>
        <w:spacing w:before="120"/>
        <w:rPr>
          <w:rFonts w:ascii="Calibri" w:hAnsi="Calibri" w:cs="Calibri"/>
          <w:b w:val="0"/>
          <w:color w:val="81A9E1"/>
        </w:rPr>
      </w:pPr>
      <w:bookmarkStart w:id="4" w:name="_Toc27748051"/>
      <w:r w:rsidRPr="00640C2B">
        <w:rPr>
          <w:rFonts w:ascii="Calibri" w:hAnsi="Calibri" w:cs="Calibri"/>
          <w:b w:val="0"/>
          <w:color w:val="81A9E1"/>
        </w:rPr>
        <w:t>Endringer i tjenestetilbud og behov i befolkningen</w:t>
      </w:r>
      <w:bookmarkEnd w:id="4"/>
    </w:p>
    <w:p w:rsidR="00640C2B" w:rsidRPr="00640C2B" w:rsidRDefault="00640C2B" w:rsidP="00640C2B">
      <w:pPr>
        <w:pStyle w:val="Overskrift2"/>
        <w:numPr>
          <w:ilvl w:val="1"/>
          <w:numId w:val="28"/>
        </w:numPr>
        <w:spacing w:before="120"/>
        <w:rPr>
          <w:rFonts w:ascii="Calibri" w:hAnsi="Calibri" w:cs="Calibri"/>
          <w:b w:val="0"/>
          <w:color w:val="81A9E1"/>
        </w:rPr>
      </w:pPr>
      <w:bookmarkStart w:id="5" w:name="_Toc27748052"/>
      <w:r w:rsidRPr="00640C2B">
        <w:rPr>
          <w:rFonts w:ascii="Calibri" w:hAnsi="Calibri" w:cs="Calibri"/>
          <w:b w:val="0"/>
          <w:color w:val="81A9E1"/>
        </w:rPr>
        <w:t>Endringer hos samarbeidspartnere</w:t>
      </w:r>
      <w:bookmarkEnd w:id="5"/>
    </w:p>
    <w:p w:rsidR="005E66EE" w:rsidRDefault="005E66EE" w:rsidP="00583FBB">
      <w:pPr>
        <w:pStyle w:val="Overskrift1"/>
        <w:numPr>
          <w:ilvl w:val="0"/>
          <w:numId w:val="9"/>
        </w:numPr>
        <w:spacing w:before="240" w:after="120"/>
        <w:ind w:left="357" w:hanging="357"/>
        <w:rPr>
          <w:rFonts w:ascii="Calibri" w:hAnsi="Calibri" w:cs="Calibri"/>
          <w:color w:val="003283"/>
          <w:sz w:val="24"/>
          <w:szCs w:val="24"/>
        </w:rPr>
        <w:sectPr w:rsidR="005E66EE" w:rsidSect="005E66EE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  <w:bookmarkStart w:id="6" w:name="_Toc27748053"/>
      <w:r w:rsidRPr="000F3C54">
        <w:rPr>
          <w:rFonts w:ascii="Calibri" w:hAnsi="Calibri" w:cs="Calibri"/>
          <w:color w:val="003283"/>
          <w:sz w:val="24"/>
          <w:szCs w:val="24"/>
        </w:rPr>
        <w:t>Oppfølging etter</w:t>
      </w:r>
      <w:r>
        <w:rPr>
          <w:rFonts w:ascii="Calibri" w:hAnsi="Calibri" w:cs="Calibri"/>
          <w:color w:val="003283"/>
          <w:sz w:val="24"/>
          <w:szCs w:val="24"/>
        </w:rPr>
        <w:t xml:space="preserve"> forrige ledelsens gjennomgang</w:t>
      </w:r>
      <w:bookmarkEnd w:id="6"/>
    </w:p>
    <w:tbl>
      <w:tblPr>
        <w:tblStyle w:val="Tipstabell"/>
        <w:tblpPr w:leftFromText="141" w:rightFromText="141" w:vertAnchor="text" w:horzAnchor="margin" w:tblpY="9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583FBB" w:rsidRPr="000F3C54" w:rsidTr="005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583FBB" w:rsidRPr="000F3C54" w:rsidRDefault="00583FBB" w:rsidP="00583FB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CB13F1B" wp14:editId="66CEF30E">
                      <wp:extent cx="141605" cy="141605"/>
                      <wp:effectExtent l="0" t="0" r="0" b="0"/>
                      <wp:docPr id="194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95" name="Rektange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1E1D0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">
                      <v:rect id="Rektangel 195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583FBB" w:rsidRPr="000F3C54" w:rsidRDefault="00583FBB" w:rsidP="00583FBB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Legg inn lenke til forrige ledelsens gjennomgang i grunnlagsdokumentasjonen. Beskriv hvilke forbedringsforslag som ble prioritert og hvorvidt tiltak er utført. Vurder effekt av tiltakene. Behov for videre fokus eller OK? </w:t>
            </w:r>
          </w:p>
        </w:tc>
      </w:tr>
    </w:tbl>
    <w:p w:rsidR="00583FBB" w:rsidRPr="00CB044C" w:rsidRDefault="00583FBB" w:rsidP="00D43B24">
      <w:pPr>
        <w:pStyle w:val="Overskrift2"/>
        <w:numPr>
          <w:ilvl w:val="1"/>
          <w:numId w:val="30"/>
        </w:numPr>
        <w:spacing w:before="120"/>
        <w:rPr>
          <w:rFonts w:ascii="Calibri" w:hAnsi="Calibri" w:cs="Calibri"/>
          <w:b w:val="0"/>
          <w:color w:val="81A9E1"/>
        </w:rPr>
      </w:pPr>
      <w:bookmarkStart w:id="7" w:name="_Toc27748054"/>
      <w:r w:rsidRPr="00CB044C">
        <w:rPr>
          <w:rFonts w:ascii="Calibri" w:hAnsi="Calibri" w:cs="Calibri"/>
          <w:b w:val="0"/>
          <w:color w:val="81A9E1"/>
        </w:rPr>
        <w:t>Oversikt over tiltak fra forrige gjennomgang</w:t>
      </w:r>
      <w:bookmarkEnd w:id="7"/>
    </w:p>
    <w:p w:rsidR="00583FBB" w:rsidRPr="00CB044C" w:rsidRDefault="00583FBB" w:rsidP="00D43B24">
      <w:pPr>
        <w:pStyle w:val="Overskrift2"/>
        <w:numPr>
          <w:ilvl w:val="1"/>
          <w:numId w:val="30"/>
        </w:numPr>
        <w:spacing w:before="120"/>
        <w:rPr>
          <w:rFonts w:ascii="Calibri" w:hAnsi="Calibri" w:cs="Calibri"/>
          <w:b w:val="0"/>
          <w:color w:val="81A9E1"/>
        </w:rPr>
      </w:pPr>
      <w:bookmarkStart w:id="8" w:name="_Toc27748055"/>
      <w:r w:rsidRPr="00CB044C">
        <w:rPr>
          <w:rFonts w:ascii="Calibri" w:hAnsi="Calibri" w:cs="Calibri"/>
          <w:b w:val="0"/>
          <w:color w:val="81A9E1"/>
        </w:rPr>
        <w:t>Vurdering om tiltakene bidro til forbedring</w:t>
      </w:r>
      <w:bookmarkEnd w:id="8"/>
    </w:p>
    <w:p w:rsidR="002B0D4B" w:rsidRDefault="002B0D4B" w:rsidP="00583FBB">
      <w:pPr>
        <w:pStyle w:val="Overskrift1"/>
        <w:numPr>
          <w:ilvl w:val="0"/>
          <w:numId w:val="9"/>
        </w:numPr>
        <w:spacing w:before="240" w:after="120"/>
        <w:ind w:left="357" w:hanging="357"/>
        <w:rPr>
          <w:rFonts w:ascii="Calibri" w:hAnsi="Calibri" w:cs="Calibri"/>
          <w:color w:val="003283"/>
          <w:sz w:val="24"/>
          <w:szCs w:val="24"/>
        </w:rPr>
      </w:pPr>
      <w:bookmarkStart w:id="9" w:name="_Toc27748056"/>
      <w:r w:rsidRPr="000F3C54">
        <w:rPr>
          <w:rFonts w:ascii="Calibri" w:hAnsi="Calibri" w:cs="Calibri"/>
          <w:color w:val="003283"/>
          <w:sz w:val="24"/>
          <w:szCs w:val="24"/>
        </w:rPr>
        <w:t>oppgaver og mål</w:t>
      </w:r>
      <w:bookmarkEnd w:id="9"/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F5CA7" w:rsidRPr="000F3C54" w:rsidTr="003F5CA7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3F5CA7" w:rsidRPr="000F3C54" w:rsidRDefault="003F5CA7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2FF8A40" wp14:editId="10677B6A">
                      <wp:extent cx="141605" cy="141605"/>
                      <wp:effectExtent l="0" t="0" r="0" b="0"/>
                      <wp:docPr id="200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1" name="Rektangel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6BB86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">
                      <v:rect id="Rektangel 201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3F5CA7" w:rsidRPr="000F3C54" w:rsidRDefault="003F5CA7" w:rsidP="00F422BF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Hvilket hovedansvar har </w:t>
            </w:r>
            <w:r w:rsidR="00F422BF">
              <w:rPr>
                <w:rFonts w:ascii="Calibri" w:hAnsi="Calibri" w:cs="Calibri"/>
              </w:rPr>
              <w:t>enheten</w:t>
            </w:r>
            <w:r w:rsidRPr="000F3C54">
              <w:rPr>
                <w:rFonts w:ascii="Calibri" w:hAnsi="Calibri" w:cs="Calibri"/>
              </w:rPr>
              <w:t xml:space="preserve"> innenfor pasientbehandling, forskning, utdanning av helsepersonell og pasient</w:t>
            </w:r>
            <w:r w:rsidR="005378B8" w:rsidRPr="000F3C54">
              <w:rPr>
                <w:rFonts w:ascii="Calibri" w:hAnsi="Calibri" w:cs="Calibri"/>
              </w:rPr>
              <w:t>/</w:t>
            </w:r>
            <w:r w:rsidRPr="000F3C54">
              <w:rPr>
                <w:rFonts w:ascii="Calibri" w:hAnsi="Calibri" w:cs="Calibri"/>
              </w:rPr>
              <w:t xml:space="preserve">pårørendeopplæring? </w:t>
            </w:r>
          </w:p>
        </w:tc>
      </w:tr>
    </w:tbl>
    <w:p w:rsidR="003F5CA7" w:rsidRPr="00CB044C" w:rsidRDefault="003F5CA7" w:rsidP="002B0D4B">
      <w:pPr>
        <w:pStyle w:val="Overskrift2"/>
        <w:numPr>
          <w:ilvl w:val="1"/>
          <w:numId w:val="18"/>
        </w:numPr>
        <w:spacing w:before="120"/>
        <w:rPr>
          <w:rFonts w:ascii="Calibri" w:hAnsi="Calibri" w:cs="Calibri"/>
          <w:b w:val="0"/>
          <w:color w:val="81A9E1"/>
        </w:rPr>
      </w:pPr>
      <w:bookmarkStart w:id="10" w:name="_Toc27748057"/>
      <w:r w:rsidRPr="00CB044C">
        <w:rPr>
          <w:rFonts w:ascii="Calibri" w:hAnsi="Calibri" w:cs="Calibri"/>
          <w:b w:val="0"/>
          <w:color w:val="81A9E1"/>
        </w:rPr>
        <w:t xml:space="preserve">Vurdering av mål og resultater for </w:t>
      </w:r>
      <w:sdt>
        <w:sdtPr>
          <w:rPr>
            <w:rFonts w:ascii="Calibri" w:hAnsi="Calibri" w:cs="Calibri"/>
            <w:b w:val="0"/>
            <w:color w:val="81A9E1"/>
          </w:rPr>
          <w:alias w:val="Kundenavn"/>
          <w:tag w:val=""/>
          <w:id w:val="-1314017857"/>
          <w:placeholder>
            <w:docPart w:val="264CBCB32A124AE6B02C17C3F45090D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CB044C">
            <w:rPr>
              <w:rFonts w:ascii="Calibri" w:hAnsi="Calibri" w:cs="Calibri"/>
              <w:b w:val="0"/>
              <w:color w:val="81A9E1"/>
            </w:rPr>
            <w:t>*sett inn årstall</w:t>
          </w:r>
        </w:sdtContent>
      </w:sdt>
      <w:bookmarkEnd w:id="10"/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F5CA7" w:rsidRPr="000F3C54" w:rsidTr="002B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3F5CA7" w:rsidRPr="000F3C54" w:rsidRDefault="003F5CA7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CF653E4" wp14:editId="40FD4F7C">
                      <wp:extent cx="141605" cy="141605"/>
                      <wp:effectExtent l="0" t="0" r="0" b="0"/>
                      <wp:docPr id="319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92" name="Rektange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84B8C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">
                      <v:rect id="Rektangel 192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F3623C" w:rsidRPr="000F3C54" w:rsidRDefault="00F3623C" w:rsidP="00F3623C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Til</w:t>
            </w:r>
            <w:r w:rsidR="003F5CA7" w:rsidRPr="000F3C54">
              <w:rPr>
                <w:rFonts w:ascii="Calibri" w:hAnsi="Calibri" w:cs="Calibri"/>
              </w:rPr>
              <w:t xml:space="preserve"> </w:t>
            </w:r>
            <w:r w:rsidR="00A607C6">
              <w:rPr>
                <w:rFonts w:ascii="Calibri" w:hAnsi="Calibri" w:cs="Calibri"/>
              </w:rPr>
              <w:t>lederen</w:t>
            </w:r>
            <w:r w:rsidRPr="000F3C54">
              <w:rPr>
                <w:rFonts w:ascii="Calibri" w:hAnsi="Calibri" w:cs="Calibri"/>
              </w:rPr>
              <w:t>: For å lede og levere faglig forsvarlige tjenester av god kvalitet, må du vite hva du skal oppnå. Her kan du skrive ned en kort</w:t>
            </w:r>
            <w:r w:rsidR="003F5CA7" w:rsidRPr="000F3C54">
              <w:rPr>
                <w:rFonts w:ascii="Calibri" w:hAnsi="Calibri" w:cs="Calibri"/>
              </w:rPr>
              <w:t xml:space="preserve"> vurdering av de overordnede strategiske føringer og hovedmål for gjeldende tidsperiode som gjennomgås. </w:t>
            </w:r>
            <w:r w:rsidRPr="000F3C54">
              <w:rPr>
                <w:rFonts w:ascii="Calibri" w:hAnsi="Calibri" w:cs="Calibri"/>
              </w:rPr>
              <w:t xml:space="preserve">Det må settes et klart og tydelig mål for alle hovedoppgaver </w:t>
            </w:r>
            <w:r w:rsidR="00A607C6">
              <w:rPr>
                <w:rFonts w:ascii="Calibri" w:hAnsi="Calibri" w:cs="Calibri"/>
              </w:rPr>
              <w:t>enheten</w:t>
            </w:r>
            <w:r w:rsidRPr="000F3C54">
              <w:rPr>
                <w:rFonts w:ascii="Calibri" w:hAnsi="Calibri" w:cs="Calibri"/>
              </w:rPr>
              <w:t xml:space="preserve"> skal levere på. Målet for hvor stor forbedring man skal oppnå bør tallfestes hvis mulig. Videre bør det komme tydelig frem på hvilket tidspunkt man forventer å ha nådd dette målet og hvem dette målet er relevant for.</w:t>
            </w:r>
            <w:r w:rsidRPr="000F3C54">
              <w:rPr>
                <w:rFonts w:ascii="Calibri" w:hAnsi="Calibri" w:cs="Calibri"/>
                <w:color w:val="212121"/>
                <w:sz w:val="27"/>
                <w:szCs w:val="27"/>
              </w:rPr>
              <w:t xml:space="preserve"> </w:t>
            </w:r>
            <w:r w:rsidR="003F5CA7" w:rsidRPr="000F3C54">
              <w:rPr>
                <w:rFonts w:ascii="Calibri" w:hAnsi="Calibri" w:cs="Calibri"/>
              </w:rPr>
              <w:t xml:space="preserve">Om enheten ikke har tydelige prioriteringer og mål </w:t>
            </w:r>
            <w:r w:rsidR="00CD54B6">
              <w:rPr>
                <w:rFonts w:ascii="Calibri" w:hAnsi="Calibri" w:cs="Calibri"/>
              </w:rPr>
              <w:t>forventes det at dette</w:t>
            </w:r>
            <w:r w:rsidR="003F5CA7" w:rsidRPr="000F3C54">
              <w:rPr>
                <w:rFonts w:ascii="Calibri" w:hAnsi="Calibri" w:cs="Calibri"/>
              </w:rPr>
              <w:t xml:space="preserve"> settes i system for å kunne ivareta krav om systematisk gjennomgang av virksomheten.</w:t>
            </w:r>
            <w:r w:rsidRPr="000F3C54">
              <w:rPr>
                <w:rFonts w:ascii="Calibri" w:hAnsi="Calibri" w:cs="Calibri"/>
              </w:rPr>
              <w:t xml:space="preserve"> Eksempel på hva som bør besvares er: </w:t>
            </w:r>
          </w:p>
          <w:p w:rsidR="003F5CA7" w:rsidRPr="000F3C54" w:rsidRDefault="00F3623C" w:rsidP="00F3623C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Har vi oppnådd de mål og resultater vi planla året i forkant? Hvorfor? Hvorfor ikke? Hvilke områder er vi spesielt stolte av og hvilke områder trenger videre oppfølging i året som kommer?</w:t>
            </w:r>
            <w:r w:rsidR="003F5CA7" w:rsidRPr="000F3C54">
              <w:rPr>
                <w:rFonts w:ascii="Calibri" w:hAnsi="Calibri" w:cs="Calibri"/>
              </w:rPr>
              <w:t xml:space="preserve">  </w:t>
            </w:r>
          </w:p>
        </w:tc>
      </w:tr>
    </w:tbl>
    <w:p w:rsidR="002F2D76" w:rsidRPr="00CB044C" w:rsidRDefault="00DD6CC3" w:rsidP="002B0D4B">
      <w:pPr>
        <w:pStyle w:val="Overskrift2"/>
        <w:numPr>
          <w:ilvl w:val="1"/>
          <w:numId w:val="18"/>
        </w:numPr>
        <w:spacing w:before="120"/>
        <w:ind w:left="357" w:hanging="357"/>
        <w:rPr>
          <w:rFonts w:ascii="Calibri" w:hAnsi="Calibri" w:cs="Calibri"/>
          <w:b w:val="0"/>
          <w:color w:val="81A9E1"/>
        </w:rPr>
      </w:pPr>
      <w:bookmarkStart w:id="11" w:name="_Toc27748058"/>
      <w:r w:rsidRPr="00CB044C">
        <w:rPr>
          <w:rFonts w:ascii="Calibri" w:hAnsi="Calibri" w:cs="Calibri"/>
          <w:b w:val="0"/>
          <w:color w:val="81A9E1"/>
        </w:rPr>
        <w:t>Strategiske mål</w:t>
      </w:r>
      <w:r w:rsidR="003F5CA7" w:rsidRPr="00CB044C">
        <w:rPr>
          <w:rFonts w:ascii="Calibri" w:hAnsi="Calibri" w:cs="Calibri"/>
          <w:b w:val="0"/>
          <w:color w:val="81A9E1"/>
        </w:rPr>
        <w:t xml:space="preserve"> og prioriteringer</w:t>
      </w:r>
      <w:r w:rsidRPr="00CB044C">
        <w:rPr>
          <w:rFonts w:ascii="Calibri" w:hAnsi="Calibri" w:cs="Calibri"/>
          <w:b w:val="0"/>
          <w:color w:val="81A9E1"/>
        </w:rPr>
        <w:t xml:space="preserve"> for </w:t>
      </w:r>
      <w:sdt>
        <w:sdtPr>
          <w:rPr>
            <w:rFonts w:ascii="Calibri" w:hAnsi="Calibri" w:cs="Calibri"/>
            <w:b w:val="0"/>
            <w:color w:val="81A9E1"/>
          </w:rPr>
          <w:alias w:val="Kundenavn"/>
          <w:tag w:val=""/>
          <w:id w:val="-1604266688"/>
          <w:placeholder>
            <w:docPart w:val="B13E64C31F3A4DDDA00E954DC4CF0A7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24465" w:rsidRPr="00CB044C">
            <w:rPr>
              <w:rFonts w:ascii="Calibri" w:hAnsi="Calibri" w:cs="Calibri"/>
              <w:b w:val="0"/>
              <w:color w:val="81A9E1"/>
            </w:rPr>
            <w:t>*sett inn årstall</w:t>
          </w:r>
        </w:sdtContent>
      </w:sdt>
      <w:bookmarkEnd w:id="11"/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2F2D76" w:rsidRPr="000F3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2F2D76" w:rsidRPr="000F3C54" w:rsidRDefault="00C7340A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0DF130D" wp14:editId="18EAACBF">
                      <wp:extent cx="141605" cy="141605"/>
                      <wp:effectExtent l="0" t="0" r="0" b="0"/>
                      <wp:docPr id="61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2" name="Rektange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6094F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">
                      <v:rect id="Rektangel 62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2F2D76" w:rsidRPr="000F3C54" w:rsidRDefault="00A83F4E" w:rsidP="00C746E2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Her kan </w:t>
            </w:r>
            <w:r w:rsidR="00C746E2">
              <w:rPr>
                <w:rFonts w:ascii="Calibri" w:hAnsi="Calibri" w:cs="Calibri"/>
              </w:rPr>
              <w:t>det</w:t>
            </w:r>
            <w:r w:rsidRPr="000F3C54">
              <w:rPr>
                <w:rFonts w:ascii="Calibri" w:hAnsi="Calibri" w:cs="Calibri"/>
              </w:rPr>
              <w:t xml:space="preserve"> beskrive</w:t>
            </w:r>
            <w:r w:rsidR="00C746E2">
              <w:rPr>
                <w:rFonts w:ascii="Calibri" w:hAnsi="Calibri" w:cs="Calibri"/>
              </w:rPr>
              <w:t>s</w:t>
            </w:r>
            <w:r w:rsidRPr="000F3C54">
              <w:rPr>
                <w:rFonts w:ascii="Calibri" w:hAnsi="Calibri" w:cs="Calibri"/>
              </w:rPr>
              <w:t xml:space="preserve"> kort hovedmål og satsninger man hadde for gjeldende tidsperiode</w:t>
            </w:r>
            <w:r w:rsidR="00F3623C" w:rsidRPr="000F3C54">
              <w:rPr>
                <w:rFonts w:ascii="Calibri" w:hAnsi="Calibri" w:cs="Calibri"/>
              </w:rPr>
              <w:t xml:space="preserve"> med oppsummert resultat</w:t>
            </w:r>
            <w:r w:rsidRPr="000F3C54">
              <w:rPr>
                <w:rFonts w:ascii="Calibri" w:hAnsi="Calibri" w:cs="Calibri"/>
              </w:rPr>
              <w:t>.</w:t>
            </w:r>
            <w:r w:rsidR="00F3623C" w:rsidRPr="000F3C54">
              <w:rPr>
                <w:rFonts w:ascii="Calibri" w:hAnsi="Calibri" w:cs="Calibri"/>
              </w:rPr>
              <w:t xml:space="preserve"> </w:t>
            </w:r>
          </w:p>
        </w:tc>
      </w:tr>
    </w:tbl>
    <w:p w:rsidR="002F2D76" w:rsidRPr="000F3C54" w:rsidRDefault="002F2D76">
      <w:pPr>
        <w:pStyle w:val="Ingenmellomrom"/>
        <w:rPr>
          <w:rFonts w:ascii="Calibri" w:hAnsi="Calibri" w:cs="Calibri"/>
        </w:rPr>
      </w:pPr>
    </w:p>
    <w:p w:rsidR="002F2D76" w:rsidRPr="000F3C54" w:rsidRDefault="005D2B63">
      <w:pPr>
        <w:pStyle w:val="Punktliste"/>
        <w:rPr>
          <w:rFonts w:ascii="Calibri" w:hAnsi="Calibri" w:cs="Calibri"/>
        </w:rPr>
      </w:pPr>
      <w:r w:rsidRPr="000F3C54">
        <w:rPr>
          <w:rFonts w:ascii="Calibri" w:hAnsi="Calibri" w:cs="Calibri"/>
        </w:rPr>
        <w:t>&lt;</w:t>
      </w:r>
      <w:r w:rsidR="00A83F4E" w:rsidRPr="000F3C54">
        <w:rPr>
          <w:rFonts w:ascii="Calibri" w:hAnsi="Calibri" w:cs="Calibri"/>
        </w:rPr>
        <w:t>Strategiske mål og prioriteringer for året som var</w:t>
      </w:r>
      <w:r w:rsidRPr="000F3C54">
        <w:rPr>
          <w:rFonts w:ascii="Calibri" w:hAnsi="Calibri" w:cs="Calibri"/>
        </w:rPr>
        <w:t xml:space="preserve"> &gt;</w:t>
      </w:r>
    </w:p>
    <w:p w:rsidR="002F2D76" w:rsidRPr="000F3C54" w:rsidRDefault="005D2B63">
      <w:pPr>
        <w:pStyle w:val="Punktliste"/>
        <w:rPr>
          <w:rFonts w:ascii="Calibri" w:hAnsi="Calibri" w:cs="Calibri"/>
        </w:rPr>
      </w:pPr>
      <w:r w:rsidRPr="000F3C54">
        <w:rPr>
          <w:rFonts w:ascii="Calibri" w:hAnsi="Calibri" w:cs="Calibri"/>
        </w:rPr>
        <w:t>&lt;</w:t>
      </w:r>
      <w:r w:rsidR="00A83F4E" w:rsidRPr="000F3C54">
        <w:rPr>
          <w:rFonts w:ascii="Calibri" w:hAnsi="Calibri" w:cs="Calibri"/>
        </w:rPr>
        <w:t xml:space="preserve"> Strategiske mål og prioriteringer for året som var </w:t>
      </w:r>
      <w:r w:rsidRPr="000F3C54">
        <w:rPr>
          <w:rFonts w:ascii="Calibri" w:hAnsi="Calibri" w:cs="Calibri"/>
        </w:rPr>
        <w:t>&gt;</w:t>
      </w:r>
    </w:p>
    <w:p w:rsidR="002F2D76" w:rsidRDefault="005D2B63">
      <w:pPr>
        <w:pStyle w:val="Punktliste"/>
        <w:rPr>
          <w:rFonts w:ascii="Calibri" w:hAnsi="Calibri" w:cs="Calibri"/>
        </w:rPr>
      </w:pPr>
      <w:r w:rsidRPr="000F3C54">
        <w:rPr>
          <w:rFonts w:ascii="Calibri" w:hAnsi="Calibri" w:cs="Calibri"/>
        </w:rPr>
        <w:t>&lt;</w:t>
      </w:r>
      <w:r w:rsidR="00A83F4E" w:rsidRPr="000F3C54">
        <w:rPr>
          <w:rFonts w:ascii="Calibri" w:hAnsi="Calibri" w:cs="Calibri"/>
        </w:rPr>
        <w:t xml:space="preserve"> Strategiske mål og prioriteringer for året som var </w:t>
      </w:r>
      <w:r w:rsidRPr="000F3C54">
        <w:rPr>
          <w:rFonts w:ascii="Calibri" w:hAnsi="Calibri" w:cs="Calibri"/>
        </w:rPr>
        <w:t>&gt;</w:t>
      </w:r>
    </w:p>
    <w:p w:rsidR="00C32B31" w:rsidRPr="00C32B31" w:rsidRDefault="002B0D4B" w:rsidP="00C32B31">
      <w:pPr>
        <w:pStyle w:val="Overskrift1"/>
        <w:numPr>
          <w:ilvl w:val="0"/>
          <w:numId w:val="9"/>
        </w:numPr>
        <w:spacing w:before="240" w:after="120"/>
        <w:rPr>
          <w:rFonts w:ascii="Calibri" w:hAnsi="Calibri" w:cs="Calibri"/>
          <w:color w:val="003283"/>
          <w:sz w:val="24"/>
          <w:szCs w:val="24"/>
        </w:rPr>
      </w:pPr>
      <w:bookmarkStart w:id="12" w:name="_Toc27748059"/>
      <w:r>
        <w:rPr>
          <w:rFonts w:ascii="Calibri" w:hAnsi="Calibri" w:cs="Calibri"/>
          <w:color w:val="003283"/>
          <w:sz w:val="24"/>
          <w:szCs w:val="24"/>
        </w:rPr>
        <w:lastRenderedPageBreak/>
        <w:t>tjenestetilbud</w:t>
      </w:r>
      <w:bookmarkEnd w:id="12"/>
    </w:p>
    <w:tbl>
      <w:tblPr>
        <w:tblStyle w:val="Tipstabell"/>
        <w:tblpPr w:leftFromText="141" w:rightFromText="141" w:vertAnchor="text" w:tblpY="-10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C32B31" w:rsidRPr="000F3C54" w:rsidTr="0029486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86A19B4" wp14:editId="0968C458">
                      <wp:extent cx="141605" cy="141605"/>
                      <wp:effectExtent l="0" t="0" r="0" b="0"/>
                      <wp:docPr id="206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7" name="Rektange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764B1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">
                      <v:rect id="Rektangel 207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C32B31" w:rsidRPr="000F3C54" w:rsidRDefault="00C32B31" w:rsidP="0029486D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I de neste kapitlene skal det presenteres</w:t>
            </w:r>
            <w:r w:rsidR="00C746E2">
              <w:rPr>
                <w:rFonts w:ascii="Calibri" w:hAnsi="Calibri" w:cs="Calibri"/>
              </w:rPr>
              <w:t xml:space="preserve"> et utvalg</w:t>
            </w:r>
            <w:r w:rsidRPr="000F3C54">
              <w:rPr>
                <w:rFonts w:ascii="Calibri" w:hAnsi="Calibri" w:cs="Calibri"/>
              </w:rPr>
              <w:t xml:space="preserve"> mål, indikatorer, resultater,</w:t>
            </w:r>
            <w:r>
              <w:rPr>
                <w:rFonts w:ascii="Calibri" w:hAnsi="Calibri" w:cs="Calibri"/>
              </w:rPr>
              <w:t xml:space="preserve"> rapporter, undersøkelser osv som beskri</w:t>
            </w:r>
            <w:r w:rsidR="00C746E2">
              <w:rPr>
                <w:rFonts w:ascii="Calibri" w:hAnsi="Calibri" w:cs="Calibri"/>
              </w:rPr>
              <w:t>ver enhetens</w:t>
            </w:r>
            <w:r>
              <w:rPr>
                <w:rFonts w:ascii="Calibri" w:hAnsi="Calibri" w:cs="Calibri"/>
              </w:rPr>
              <w:t xml:space="preserve"> hovedoppgaver. </w:t>
            </w:r>
            <w:r w:rsidRPr="000F3C54">
              <w:rPr>
                <w:rFonts w:ascii="Calibri" w:hAnsi="Calibri" w:cs="Calibri"/>
              </w:rPr>
              <w:t xml:space="preserve">For å prioritere informasjon som legges inn; </w:t>
            </w:r>
            <w:r w:rsidR="00AE28AB">
              <w:rPr>
                <w:rFonts w:ascii="Calibri" w:hAnsi="Calibri" w:cs="Calibri"/>
              </w:rPr>
              <w:t xml:space="preserve">- </w:t>
            </w:r>
            <w:r w:rsidRPr="000F3C54">
              <w:rPr>
                <w:rFonts w:ascii="Calibri" w:hAnsi="Calibri" w:cs="Calibri"/>
              </w:rPr>
              <w:t xml:space="preserve">hva betyr </w:t>
            </w:r>
            <w:r w:rsidR="00AE28AB">
              <w:rPr>
                <w:rFonts w:ascii="Calibri" w:hAnsi="Calibri" w:cs="Calibri"/>
              </w:rPr>
              <w:t>dette</w:t>
            </w:r>
            <w:r w:rsidRPr="000F3C54">
              <w:rPr>
                <w:rFonts w:ascii="Calibri" w:hAnsi="Calibri" w:cs="Calibri"/>
              </w:rPr>
              <w:t xml:space="preserve"> for oss? –er det behov for forbedringer? Forsøk å være kortfattet og konsis. Legg gjerne inn utklipp eller hyperkoplinger med grafer og lignende, men vær obs på å forklare hva grafen viser og hva dette betyr for videre arbeid. </w:t>
            </w:r>
          </w:p>
          <w:p w:rsidR="00C32B31" w:rsidRPr="000F3C54" w:rsidRDefault="00C32B31" w:rsidP="0029486D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For hvert av områdene som trekkes frem bør det vurderes: 1. hvilke mål har vi knyttet til området. 2. status for måloppnåelse 3. vurdering av resultat 4. beslutning om videre tiltak.        </w:t>
            </w:r>
          </w:p>
          <w:p w:rsidR="00C32B31" w:rsidRPr="000F3C54" w:rsidRDefault="00C32B31" w:rsidP="0029486D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Overordnede føringer kan være lovverk, styringskrav som omhandler klinikken, faglige retningslinjer etc.</w:t>
            </w:r>
          </w:p>
        </w:tc>
      </w:tr>
      <w:tr w:rsidR="00C32B31" w:rsidRPr="000F3C54" w:rsidTr="00294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3410F0E" wp14:editId="41EB5092">
                      <wp:extent cx="141605" cy="141605"/>
                      <wp:effectExtent l="0" t="0" r="0" b="0"/>
                      <wp:docPr id="219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20" name="Rektangel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981B2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">
                      <v:rect id="Rektangel 22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C32B31" w:rsidRPr="000F3C54" w:rsidRDefault="00C32B31" w:rsidP="0029486D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Status for måloppnåelse kan beskrives med fargekode, hvis ønskelig:  </w:t>
            </w:r>
          </w:p>
          <w:p w:rsidR="00C32B31" w:rsidRPr="000F3C54" w:rsidRDefault="00C32B31" w:rsidP="0029486D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7ECBA0" wp14:editId="4A56AA1E">
                      <wp:simplePos x="0" y="0"/>
                      <wp:positionH relativeFrom="column">
                        <wp:posOffset>2196479</wp:posOffset>
                      </wp:positionH>
                      <wp:positionV relativeFrom="paragraph">
                        <wp:posOffset>4088</wp:posOffset>
                      </wp:positionV>
                      <wp:extent cx="110128" cy="100116"/>
                      <wp:effectExtent l="0" t="0" r="4445" b="0"/>
                      <wp:wrapNone/>
                      <wp:docPr id="320" name="Ellips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28" cy="1001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DA80D2" id="Ellipse 320" o:spid="_x0000_s1026" style="position:absolute;margin-left:172.95pt;margin-top:.3pt;width:8.65pt;height: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" fillcolor="#00b050" stroked="f" strokeweight="1pt">
                      <v:stroke joinstyle="miter"/>
                    </v:oval>
                  </w:pict>
                </mc:Fallback>
              </mc:AlternateContent>
            </w:r>
            <w:r w:rsidRPr="000F3C54">
              <w:rPr>
                <w:rFonts w:ascii="Calibri" w:hAnsi="Calibri" w:cs="Calibri"/>
              </w:rPr>
              <w:t>God måloppnåelse: Innfrir krav og forventninger</w:t>
            </w:r>
          </w:p>
          <w:p w:rsidR="00C32B31" w:rsidRPr="000F3C54" w:rsidRDefault="00C32B31" w:rsidP="0029486D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C91770" wp14:editId="32951C06">
                      <wp:simplePos x="0" y="0"/>
                      <wp:positionH relativeFrom="column">
                        <wp:posOffset>2658755</wp:posOffset>
                      </wp:positionH>
                      <wp:positionV relativeFrom="paragraph">
                        <wp:posOffset>17173</wp:posOffset>
                      </wp:positionV>
                      <wp:extent cx="113466" cy="102262"/>
                      <wp:effectExtent l="0" t="0" r="1270" b="0"/>
                      <wp:wrapNone/>
                      <wp:docPr id="222" name="Ellips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66" cy="1022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4BF2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F648F" id="Ellipse 222" o:spid="_x0000_s1026" style="position:absolute;margin-left:209.35pt;margin-top:1.35pt;width:8.9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" fillcolor="#f4bf2e" stroked="f" strokeweight="1pt">
                      <v:stroke joinstyle="miter"/>
                    </v:oval>
                  </w:pict>
                </mc:Fallback>
              </mc:AlternateContent>
            </w:r>
            <w:r w:rsidRPr="000F3C54">
              <w:rPr>
                <w:rFonts w:ascii="Calibri" w:hAnsi="Calibri" w:cs="Calibri"/>
              </w:rPr>
              <w:t xml:space="preserve">Mindre god måloppnåelse: Innfrir delvis krav/forventninger  </w:t>
            </w:r>
          </w:p>
          <w:p w:rsidR="00C32B31" w:rsidRPr="000F3C54" w:rsidRDefault="00C32B31" w:rsidP="0029486D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60E13B" wp14:editId="28AD601D">
                      <wp:simplePos x="0" y="0"/>
                      <wp:positionH relativeFrom="column">
                        <wp:posOffset>2546805</wp:posOffset>
                      </wp:positionH>
                      <wp:positionV relativeFrom="paragraph">
                        <wp:posOffset>12195</wp:posOffset>
                      </wp:positionV>
                      <wp:extent cx="113466" cy="102262"/>
                      <wp:effectExtent l="0" t="0" r="1270" b="0"/>
                      <wp:wrapNone/>
                      <wp:docPr id="223" name="Ellips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66" cy="1022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B128A" id="Ellipse 223" o:spid="_x0000_s1026" style="position:absolute;margin-left:200.55pt;margin-top:.95pt;width:8.9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0F3C54">
              <w:rPr>
                <w:rFonts w:ascii="Calibri" w:hAnsi="Calibri" w:cs="Calibri"/>
              </w:rPr>
              <w:t>Mangelfull måloppnåelse: Innfrir ikke krav/forventninger</w:t>
            </w:r>
          </w:p>
        </w:tc>
      </w:tr>
    </w:tbl>
    <w:p w:rsidR="002F2D76" w:rsidRPr="00CB044C" w:rsidRDefault="00995915" w:rsidP="007955E3">
      <w:pPr>
        <w:pStyle w:val="Overskrift2"/>
        <w:numPr>
          <w:ilvl w:val="1"/>
          <w:numId w:val="20"/>
        </w:numPr>
        <w:rPr>
          <w:rFonts w:ascii="Calibri" w:hAnsi="Calibri" w:cs="Calibri"/>
          <w:b w:val="0"/>
          <w:color w:val="81A9E1"/>
        </w:rPr>
      </w:pPr>
      <w:bookmarkStart w:id="13" w:name="_Toc27748060"/>
      <w:r w:rsidRPr="00CB044C">
        <w:rPr>
          <w:rFonts w:ascii="Calibri" w:hAnsi="Calibri" w:cs="Calibri"/>
          <w:b w:val="0"/>
          <w:color w:val="81A9E1"/>
        </w:rPr>
        <w:t>Pasientbehandling</w:t>
      </w:r>
      <w:bookmarkEnd w:id="13"/>
    </w:p>
    <w:p w:rsidR="00C32B31" w:rsidRPr="000F3C54" w:rsidRDefault="00C32B31" w:rsidP="007955E3">
      <w:pPr>
        <w:pStyle w:val="Listeavsnitt"/>
        <w:numPr>
          <w:ilvl w:val="2"/>
          <w:numId w:val="20"/>
        </w:numPr>
        <w:spacing w:before="120"/>
        <w:rPr>
          <w:rFonts w:ascii="Calibri" w:hAnsi="Calibri" w:cs="Calibri"/>
          <w:b/>
          <w:sz w:val="24"/>
          <w:szCs w:val="24"/>
        </w:rPr>
      </w:pPr>
      <w:r w:rsidRPr="000F3C54">
        <w:rPr>
          <w:rFonts w:ascii="Calibri" w:hAnsi="Calibri" w:cs="Calibri"/>
          <w:b/>
          <w:sz w:val="24"/>
          <w:szCs w:val="24"/>
        </w:rPr>
        <w:t xml:space="preserve">Aktivitet </w:t>
      </w:r>
      <w:r>
        <w:rPr>
          <w:rFonts w:ascii="Calibri" w:hAnsi="Calibri" w:cs="Calibri"/>
          <w:b/>
          <w:sz w:val="24"/>
          <w:szCs w:val="24"/>
        </w:rPr>
        <w:t>og effektivitet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C32B31" w:rsidRPr="000F3C54" w:rsidTr="0029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C32B31" w:rsidRPr="000F3C54" w:rsidRDefault="00C32B31" w:rsidP="009860A6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Forløp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Fristbrudd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Ventetid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Produksjonstall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i/>
              </w:rPr>
              <w:t xml:space="preserve">Risikoområder som er vesentlige 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C32B31" w:rsidRPr="000F3C54" w:rsidRDefault="00C32B31" w:rsidP="007955E3">
      <w:pPr>
        <w:pStyle w:val="Listeavsnitt"/>
        <w:numPr>
          <w:ilvl w:val="2"/>
          <w:numId w:val="20"/>
        </w:numPr>
        <w:spacing w:before="120"/>
        <w:rPr>
          <w:rFonts w:ascii="Calibri" w:hAnsi="Calibri" w:cs="Calibri"/>
          <w:b/>
          <w:sz w:val="24"/>
          <w:szCs w:val="24"/>
        </w:rPr>
      </w:pPr>
      <w:r w:rsidRPr="000F3C54">
        <w:rPr>
          <w:rFonts w:ascii="Calibri" w:hAnsi="Calibri" w:cs="Calibri"/>
          <w:b/>
          <w:sz w:val="24"/>
          <w:szCs w:val="24"/>
        </w:rPr>
        <w:t>Kvalitet og pasientsikkerhet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C32B31" w:rsidRPr="000F3C54" w:rsidTr="0029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C32B31" w:rsidRPr="000F3C54" w:rsidRDefault="00C32B31" w:rsidP="009860A6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>Overordnede føringer</w:t>
            </w:r>
            <w:r w:rsidRPr="000F3C54">
              <w:rPr>
                <w:rFonts w:ascii="Calibri" w:hAnsi="Calibri" w:cs="Calibri"/>
                <w:b w:val="0"/>
                <w:sz w:val="22"/>
              </w:rPr>
              <w:t xml:space="preserve">:  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lastRenderedPageBreak/>
              <w:t>Informasjon som gir merverdi for fremtidige beslutninger i vår klinikk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Utvalgte indikatorer fra medisinsk kvalitetsregister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Epikrisetid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Korridorpasienter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Risikoområder som er vesentlige for drift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96683D" w:rsidP="0071054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Pasientskader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96683D" w:rsidP="0029486D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Status for smittevern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Status på innsatsområder i Pasientsikkerhetsprogrammet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C32B31" w:rsidRPr="00C32B31" w:rsidRDefault="00C32B31" w:rsidP="007955E3">
      <w:pPr>
        <w:pStyle w:val="Listeavsnitt"/>
        <w:numPr>
          <w:ilvl w:val="2"/>
          <w:numId w:val="20"/>
        </w:numPr>
        <w:spacing w:before="1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Samhandling</w:t>
      </w:r>
      <w:r w:rsidR="007955E3">
        <w:rPr>
          <w:rFonts w:ascii="Calibri" w:hAnsi="Calibri" w:cs="Calibri"/>
          <w:b/>
          <w:sz w:val="24"/>
          <w:szCs w:val="24"/>
        </w:rPr>
        <w:t xml:space="preserve"> og samarbeid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C32B31" w:rsidRPr="000F3C54" w:rsidTr="0029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C32B31" w:rsidRPr="000F3C54" w:rsidRDefault="00C32B31" w:rsidP="00C32B31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Internt samarbeid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Eksternt samarbeid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Informasjonsflyt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C32B31" w:rsidRPr="00CB044C" w:rsidRDefault="00C32B31" w:rsidP="007955E3">
      <w:pPr>
        <w:pStyle w:val="Overskrift2"/>
        <w:numPr>
          <w:ilvl w:val="1"/>
          <w:numId w:val="20"/>
        </w:numPr>
        <w:rPr>
          <w:rFonts w:ascii="Calibri" w:hAnsi="Calibri" w:cs="Calibri"/>
          <w:b w:val="0"/>
          <w:color w:val="81A9E1"/>
        </w:rPr>
      </w:pPr>
      <w:bookmarkStart w:id="14" w:name="_Toc27748061"/>
      <w:r w:rsidRPr="00CB044C">
        <w:rPr>
          <w:rFonts w:ascii="Calibri" w:hAnsi="Calibri" w:cs="Calibri"/>
          <w:b w:val="0"/>
          <w:color w:val="81A9E1"/>
        </w:rPr>
        <w:t xml:space="preserve">Forskning, </w:t>
      </w:r>
      <w:r w:rsidR="007955E3">
        <w:rPr>
          <w:rFonts w:ascii="Calibri" w:hAnsi="Calibri" w:cs="Calibri"/>
          <w:b w:val="0"/>
          <w:color w:val="81A9E1"/>
        </w:rPr>
        <w:t xml:space="preserve">innovasjon, </w:t>
      </w:r>
      <w:r w:rsidRPr="00CB044C">
        <w:rPr>
          <w:rFonts w:ascii="Calibri" w:hAnsi="Calibri" w:cs="Calibri"/>
          <w:b w:val="0"/>
          <w:color w:val="81A9E1"/>
        </w:rPr>
        <w:t>utdanning og kompetanse</w:t>
      </w:r>
      <w:bookmarkEnd w:id="14"/>
    </w:p>
    <w:p w:rsidR="00C32B31" w:rsidRPr="00825C75" w:rsidRDefault="00C32B31" w:rsidP="007955E3">
      <w:pPr>
        <w:pStyle w:val="Listeavsnitt"/>
        <w:numPr>
          <w:ilvl w:val="2"/>
          <w:numId w:val="20"/>
        </w:numPr>
        <w:spacing w:before="120"/>
        <w:rPr>
          <w:rFonts w:ascii="Calibri Light" w:hAnsi="Calibri Light" w:cs="Calibri Light"/>
          <w:i/>
          <w:sz w:val="24"/>
          <w:szCs w:val="24"/>
        </w:rPr>
      </w:pPr>
      <w:r w:rsidRPr="000F3C54">
        <w:rPr>
          <w:rFonts w:ascii="Calibri" w:hAnsi="Calibri" w:cs="Calibri"/>
          <w:b/>
          <w:sz w:val="24"/>
          <w:szCs w:val="24"/>
        </w:rPr>
        <w:t>Forskning og innovasjon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C32B31" w:rsidRPr="000F3C54" w:rsidTr="0029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C32B31" w:rsidRPr="000F3C54" w:rsidRDefault="00C32B31" w:rsidP="009860A6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lastRenderedPageBreak/>
              <w:t>Informasjon som gir merverdi for fremtidige beslutninger i vår klinikk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DA333F" w:rsidRDefault="00C32B31" w:rsidP="0029486D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Forskingsaktivitet og fremgang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DA333F" w:rsidRDefault="00C32B31" w:rsidP="0029486D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Forskingskompetanse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DA333F" w:rsidRDefault="00C32B31" w:rsidP="0029486D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Innovasjonsaktivitet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DA333F" w:rsidRDefault="00C32B31" w:rsidP="0029486D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Digitalisering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DA333F" w:rsidRDefault="00C32B31" w:rsidP="0029486D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Helseplattformen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C32B31" w:rsidRPr="000F3C54" w:rsidRDefault="00C32B31" w:rsidP="007955E3">
      <w:pPr>
        <w:pStyle w:val="Listeavsnitt"/>
        <w:numPr>
          <w:ilvl w:val="2"/>
          <w:numId w:val="20"/>
        </w:numPr>
        <w:spacing w:before="120"/>
        <w:rPr>
          <w:rFonts w:ascii="Calibri" w:hAnsi="Calibri" w:cs="Calibri"/>
          <w:b/>
          <w:sz w:val="24"/>
          <w:szCs w:val="24"/>
        </w:rPr>
      </w:pPr>
      <w:r w:rsidRPr="000F3C54">
        <w:rPr>
          <w:rFonts w:ascii="Calibri" w:hAnsi="Calibri" w:cs="Calibri"/>
          <w:b/>
          <w:sz w:val="24"/>
          <w:szCs w:val="24"/>
        </w:rPr>
        <w:t>Utdanning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C32B31" w:rsidRPr="000F3C54" w:rsidTr="0029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C32B31" w:rsidRPr="000F3C54" w:rsidRDefault="00C32B31" w:rsidP="009860A6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Status utdanninger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D90DEA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i/>
              </w:rPr>
              <w:t>Risikoområder som er vesentlige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C32B31" w:rsidRPr="000F3C54" w:rsidRDefault="00C32B31" w:rsidP="00C32B31">
      <w:pPr>
        <w:pStyle w:val="Listeavsnitt"/>
        <w:rPr>
          <w:rFonts w:ascii="Calibri" w:hAnsi="Calibri" w:cs="Calibri"/>
          <w:b/>
          <w:sz w:val="24"/>
          <w:szCs w:val="24"/>
        </w:rPr>
      </w:pPr>
    </w:p>
    <w:p w:rsidR="00C32B31" w:rsidRPr="002C57AF" w:rsidRDefault="00C32B31" w:rsidP="007955E3">
      <w:pPr>
        <w:pStyle w:val="Listeavsnitt"/>
        <w:numPr>
          <w:ilvl w:val="2"/>
          <w:numId w:val="20"/>
        </w:numPr>
        <w:rPr>
          <w:rFonts w:ascii="Calibri" w:hAnsi="Calibri" w:cs="Calibri"/>
          <w:b/>
          <w:sz w:val="24"/>
          <w:szCs w:val="24"/>
        </w:rPr>
      </w:pPr>
      <w:r w:rsidRPr="000F3C54">
        <w:rPr>
          <w:rFonts w:ascii="Calibri" w:hAnsi="Calibri" w:cs="Calibri"/>
          <w:b/>
          <w:sz w:val="24"/>
          <w:szCs w:val="24"/>
        </w:rPr>
        <w:t>Kompetanse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C32B31" w:rsidRPr="000F3C54" w:rsidTr="0029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C32B31" w:rsidRPr="000F3C54" w:rsidRDefault="00C32B31" w:rsidP="009860A6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Identifisere behov for opplæring og videreutvikling</w:t>
            </w:r>
            <w:r w:rsidRPr="000F3C54">
              <w:rPr>
                <w:rFonts w:ascii="Calibri" w:hAnsi="Calibri" w:cs="Calibri"/>
                <w:color w:val="252525"/>
              </w:rPr>
              <w:t> </w:t>
            </w:r>
            <w:r w:rsidRPr="000F3C54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9C6FA5" w:rsidP="0029486D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Hva er strategisk viktig kompetanse for klinikken?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Status rekrutteringsplan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lastRenderedPageBreak/>
              <w:t>Beholde kompetanse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1961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i/>
              </w:rPr>
              <w:t>Risikoområder som er vesentlige</w:t>
            </w:r>
          </w:p>
        </w:tc>
        <w:tc>
          <w:tcPr>
            <w:tcW w:w="464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</w:p>
        </w:tc>
      </w:tr>
      <w:tr w:rsidR="00C32B31" w:rsidRPr="000F3C54" w:rsidTr="0029486D">
        <w:tc>
          <w:tcPr>
            <w:tcW w:w="5000" w:type="pct"/>
            <w:gridSpan w:val="4"/>
            <w:shd w:val="clear" w:color="auto" w:fill="DEEAF6" w:themeFill="accent1" w:themeFillTint="33"/>
          </w:tcPr>
          <w:p w:rsidR="00C32B31" w:rsidRPr="000F3C54" w:rsidRDefault="00C32B31" w:rsidP="0029486D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961E70" w:rsidRPr="002B0D4B" w:rsidRDefault="00961E70" w:rsidP="007955E3">
      <w:pPr>
        <w:pStyle w:val="Overskrift2"/>
        <w:numPr>
          <w:ilvl w:val="1"/>
          <w:numId w:val="20"/>
        </w:numPr>
        <w:rPr>
          <w:rFonts w:ascii="Calibri" w:hAnsi="Calibri" w:cs="Calibri"/>
          <w:b w:val="0"/>
          <w:color w:val="81A9E1"/>
        </w:rPr>
      </w:pPr>
      <w:bookmarkStart w:id="15" w:name="_Toc27748062"/>
      <w:r w:rsidRPr="002B0D4B">
        <w:rPr>
          <w:rFonts w:ascii="Calibri" w:hAnsi="Calibri" w:cs="Calibri"/>
          <w:b w:val="0"/>
          <w:color w:val="81A9E1"/>
        </w:rPr>
        <w:t>Pasient og pårørende opplæring</w:t>
      </w:r>
      <w:bookmarkEnd w:id="15"/>
      <w:r w:rsidR="002B0D4B">
        <w:rPr>
          <w:rFonts w:ascii="Calibri" w:hAnsi="Calibri" w:cs="Calibri"/>
          <w:b w:val="0"/>
          <w:color w:val="81A9E1"/>
        </w:rPr>
        <w:t xml:space="preserve"> 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961E70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961E70" w:rsidRPr="000F3C54" w:rsidRDefault="00961E70" w:rsidP="00961E70">
            <w:pPr>
              <w:rPr>
                <w:rFonts w:ascii="Calibri" w:hAnsi="Calibri" w:cs="Calibri"/>
                <w:b w:val="0"/>
                <w:sz w:val="22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</w:t>
            </w:r>
          </w:p>
        </w:tc>
      </w:tr>
      <w:tr w:rsidR="00961E70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961E70" w:rsidRPr="000F3C54" w:rsidRDefault="00961E70" w:rsidP="00143432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  <w:r w:rsidR="00143432" w:rsidRPr="000F3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43432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143432" w:rsidRPr="000F3C54" w:rsidRDefault="00143432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961E70" w:rsidRPr="000F3C54" w:rsidTr="002B0D4B">
        <w:tc>
          <w:tcPr>
            <w:tcW w:w="1961" w:type="pct"/>
          </w:tcPr>
          <w:p w:rsidR="00961E70" w:rsidRPr="000F3C54" w:rsidRDefault="00961E70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961E70" w:rsidRPr="000F3C54" w:rsidRDefault="00961E70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961E70" w:rsidRPr="000F3C54" w:rsidRDefault="00961E70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961E70" w:rsidRPr="000F3C54" w:rsidRDefault="00961E70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961E70" w:rsidRPr="000F3C54" w:rsidTr="002B0D4B">
        <w:tc>
          <w:tcPr>
            <w:tcW w:w="1961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  <w:tc>
          <w:tcPr>
            <w:tcW w:w="464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</w:tr>
      <w:tr w:rsidR="00961E70" w:rsidRPr="000F3C54" w:rsidTr="002B0D4B">
        <w:tc>
          <w:tcPr>
            <w:tcW w:w="1961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  <w:tc>
          <w:tcPr>
            <w:tcW w:w="464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</w:p>
        </w:tc>
      </w:tr>
      <w:tr w:rsidR="00961E70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961E70" w:rsidRPr="000F3C54" w:rsidRDefault="00961E70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2B0D4B" w:rsidRPr="000F3C54" w:rsidRDefault="00C32B31" w:rsidP="007955E3">
      <w:pPr>
        <w:pStyle w:val="Listeavsnitt"/>
        <w:numPr>
          <w:ilvl w:val="2"/>
          <w:numId w:val="20"/>
        </w:numPr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Pasient</w:t>
      </w:r>
      <w:r w:rsidR="002B0D4B" w:rsidRPr="000F3C54">
        <w:rPr>
          <w:rFonts w:ascii="Calibri" w:hAnsi="Calibri" w:cs="Calibri"/>
          <w:b/>
          <w:sz w:val="24"/>
          <w:szCs w:val="24"/>
        </w:rPr>
        <w:t>medvirkning og tilfredshet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2B0D4B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2B0D4B" w:rsidRPr="000F3C54" w:rsidRDefault="002B0D4B" w:rsidP="009860A6">
            <w:pPr>
              <w:rPr>
                <w:rFonts w:ascii="Calibri" w:hAnsi="Calibri" w:cs="Calibri"/>
                <w:b w:val="0"/>
                <w:sz w:val="22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</w:t>
            </w:r>
          </w:p>
        </w:tc>
      </w:tr>
      <w:tr w:rsidR="002B0D4B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2B0D4B" w:rsidRPr="000F3C54" w:rsidTr="002B0D4B">
        <w:tc>
          <w:tcPr>
            <w:tcW w:w="1961" w:type="pct"/>
          </w:tcPr>
          <w:p w:rsidR="002B0D4B" w:rsidRPr="000F3C54" w:rsidRDefault="002B0D4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2B0D4B" w:rsidRPr="000F3C54" w:rsidRDefault="002B0D4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2B0D4B" w:rsidRPr="000F3C54" w:rsidRDefault="002B0D4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2B0D4B" w:rsidRPr="000F3C54" w:rsidRDefault="002B0D4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2B0D4B" w:rsidRPr="000F3C54" w:rsidTr="002B0D4B">
        <w:tc>
          <w:tcPr>
            <w:tcW w:w="1961" w:type="pct"/>
          </w:tcPr>
          <w:p w:rsidR="002B0D4B" w:rsidRPr="00DA333F" w:rsidRDefault="002B0D4B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Involvering av pasienter i behandlingsvalg</w:t>
            </w:r>
          </w:p>
        </w:tc>
        <w:tc>
          <w:tcPr>
            <w:tcW w:w="464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</w:tr>
      <w:tr w:rsidR="002B0D4B" w:rsidRPr="000F3C54" w:rsidTr="002B0D4B">
        <w:tc>
          <w:tcPr>
            <w:tcW w:w="1961" w:type="pct"/>
          </w:tcPr>
          <w:p w:rsidR="002B0D4B" w:rsidRPr="00DA333F" w:rsidRDefault="002B0D4B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Involvering av pasienter i utforming av tjenesten</w:t>
            </w:r>
          </w:p>
        </w:tc>
        <w:tc>
          <w:tcPr>
            <w:tcW w:w="464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</w:tr>
      <w:tr w:rsidR="002B0D4B" w:rsidRPr="000F3C54" w:rsidTr="002B0D4B">
        <w:tc>
          <w:tcPr>
            <w:tcW w:w="1961" w:type="pct"/>
          </w:tcPr>
          <w:p w:rsidR="002B0D4B" w:rsidRPr="00DA333F" w:rsidRDefault="002B0D4B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 xml:space="preserve">Resultat fra pasient og brukerundersøkelser </w:t>
            </w:r>
          </w:p>
        </w:tc>
        <w:tc>
          <w:tcPr>
            <w:tcW w:w="464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</w:tr>
      <w:tr w:rsidR="002B0D4B" w:rsidRPr="000F3C54" w:rsidTr="002B0D4B">
        <w:tc>
          <w:tcPr>
            <w:tcW w:w="1961" w:type="pct"/>
          </w:tcPr>
          <w:p w:rsidR="002B0D4B" w:rsidRPr="00DA333F" w:rsidRDefault="002B0D4B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  <w:color w:val="222222"/>
              </w:rPr>
              <w:t xml:space="preserve">Pasientrapporterte data </w:t>
            </w:r>
            <w:r w:rsidRPr="00DA333F">
              <w:rPr>
                <w:rFonts w:ascii="Calibri" w:hAnsi="Calibri" w:cs="Calibri"/>
                <w:i/>
              </w:rPr>
              <w:t>på resultat av behandling i ulike faser (PROMS)</w:t>
            </w:r>
          </w:p>
        </w:tc>
        <w:tc>
          <w:tcPr>
            <w:tcW w:w="464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</w:tr>
      <w:tr w:rsidR="002B0D4B" w:rsidRPr="000F3C54" w:rsidTr="002B0D4B">
        <w:tc>
          <w:tcPr>
            <w:tcW w:w="1961" w:type="pct"/>
          </w:tcPr>
          <w:p w:rsidR="002B0D4B" w:rsidRPr="00DA333F" w:rsidRDefault="002B0D4B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Pasientens opplevelse og tilfredshet med tjenesten (PREMS)</w:t>
            </w:r>
          </w:p>
        </w:tc>
        <w:tc>
          <w:tcPr>
            <w:tcW w:w="464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</w:p>
        </w:tc>
      </w:tr>
      <w:tr w:rsidR="002B0D4B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2B0D4B" w:rsidRPr="000F3C54" w:rsidRDefault="002B0D4B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F25BFD" w:rsidRPr="007955E3" w:rsidRDefault="005378B8" w:rsidP="007955E3">
      <w:pPr>
        <w:pStyle w:val="Overskrift1"/>
        <w:numPr>
          <w:ilvl w:val="0"/>
          <w:numId w:val="9"/>
        </w:numPr>
        <w:spacing w:before="240" w:after="120"/>
        <w:rPr>
          <w:rFonts w:ascii="Calibri" w:hAnsi="Calibri" w:cs="Calibri"/>
          <w:color w:val="003283"/>
          <w:sz w:val="24"/>
          <w:szCs w:val="24"/>
        </w:rPr>
      </w:pPr>
      <w:bookmarkStart w:id="16" w:name="_Toc27748063"/>
      <w:r w:rsidRPr="007955E3">
        <w:rPr>
          <w:rFonts w:ascii="Calibri" w:hAnsi="Calibri" w:cs="Calibri"/>
          <w:color w:val="003283"/>
          <w:sz w:val="24"/>
          <w:szCs w:val="24"/>
        </w:rPr>
        <w:lastRenderedPageBreak/>
        <w:t xml:space="preserve">Arbeidsmiljø og </w:t>
      </w:r>
      <w:r w:rsidR="00710540">
        <w:rPr>
          <w:rFonts w:ascii="Calibri" w:hAnsi="Calibri" w:cs="Calibri"/>
          <w:color w:val="003283"/>
          <w:sz w:val="24"/>
          <w:szCs w:val="24"/>
        </w:rPr>
        <w:t>ANSATTE</w:t>
      </w:r>
      <w:bookmarkEnd w:id="16"/>
    </w:p>
    <w:tbl>
      <w:tblPr>
        <w:tblStyle w:val="Tipstabell"/>
        <w:tblpPr w:leftFromText="141" w:rightFromText="141" w:vertAnchor="text" w:tblpY="-10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2629A7" w:rsidRPr="000F3C54" w:rsidTr="002B0D4B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2629A7" w:rsidRPr="000F3C54" w:rsidRDefault="002629A7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C2BA3D2" wp14:editId="3138B902">
                      <wp:extent cx="141605" cy="141605"/>
                      <wp:effectExtent l="0" t="0" r="0" b="0"/>
                      <wp:docPr id="333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34" name="Rektangel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922E8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">
                      <v:rect id="Rektangel 334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710540" w:rsidRDefault="00FC2DEE" w:rsidP="00FC2DE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Medarbeidere er vår viktigste ressurs for å lykkes som virksomhet og et godt arbeidsmiljø bidrar til god pasientbehandling. </w:t>
            </w:r>
            <w:r w:rsidRPr="000F3C54">
              <w:rPr>
                <w:rFonts w:ascii="Calibri" w:hAnsi="Calibri" w:cs="Calibri"/>
              </w:rPr>
              <w:t xml:space="preserve"> I de neste kapitlene skal det presenteres mål, indikatorer, resultater,</w:t>
            </w:r>
            <w:r>
              <w:rPr>
                <w:rFonts w:ascii="Calibri" w:hAnsi="Calibri" w:cs="Calibri"/>
              </w:rPr>
              <w:t xml:space="preserve"> rapporter, undersøkelser osv som beskriver hvordan vi ivaretar arbeidsmiljøet og utnyt</w:t>
            </w:r>
            <w:r w:rsidR="00710540">
              <w:rPr>
                <w:rFonts w:ascii="Calibri" w:hAnsi="Calibri" w:cs="Calibri"/>
              </w:rPr>
              <w:t xml:space="preserve">ter ressursene våre best mulig. </w:t>
            </w:r>
            <w:r w:rsidR="00710540" w:rsidRPr="000F3C54">
              <w:rPr>
                <w:rFonts w:ascii="Calibri" w:hAnsi="Calibri" w:cs="Calibri"/>
              </w:rPr>
              <w:t xml:space="preserve">For å prioritere informasjon som legges inn; </w:t>
            </w:r>
            <w:r w:rsidR="00710540">
              <w:rPr>
                <w:rFonts w:ascii="Calibri" w:hAnsi="Calibri" w:cs="Calibri"/>
              </w:rPr>
              <w:t xml:space="preserve">- </w:t>
            </w:r>
            <w:r w:rsidR="00710540" w:rsidRPr="000F3C54">
              <w:rPr>
                <w:rFonts w:ascii="Calibri" w:hAnsi="Calibri" w:cs="Calibri"/>
              </w:rPr>
              <w:t xml:space="preserve">hva betyr </w:t>
            </w:r>
            <w:r w:rsidR="00710540">
              <w:rPr>
                <w:rFonts w:ascii="Calibri" w:hAnsi="Calibri" w:cs="Calibri"/>
              </w:rPr>
              <w:t>dette</w:t>
            </w:r>
            <w:r w:rsidR="00710540" w:rsidRPr="000F3C54">
              <w:rPr>
                <w:rFonts w:ascii="Calibri" w:hAnsi="Calibri" w:cs="Calibri"/>
              </w:rPr>
              <w:t xml:space="preserve"> for oss? –er det behov for forbedringer? Forsøk å være kortfattet og konsis</w:t>
            </w:r>
            <w:r w:rsidR="00710540">
              <w:rPr>
                <w:rFonts w:ascii="Calibri" w:hAnsi="Calibri" w:cs="Calibri"/>
              </w:rPr>
              <w:t>.</w:t>
            </w:r>
          </w:p>
          <w:p w:rsidR="00FC2DEE" w:rsidRPr="000F3C54" w:rsidRDefault="00FC2DEE" w:rsidP="00FC2DE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For hvert av områdene som trekkes frem bør det vurderes: 1. hvilke mål har vi knyttet til området. 2. status for måloppnåelse 3. vurdering av resultat 4. beslutning om videre tiltak.        </w:t>
            </w:r>
          </w:p>
          <w:p w:rsidR="00FA777F" w:rsidRPr="000F3C54" w:rsidRDefault="00FC2DEE" w:rsidP="00FC2DE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>Overordnede føringer kan være lovverk, styringskrav som omhandler klinikken, faglige retningslinjer etc.</w:t>
            </w:r>
          </w:p>
        </w:tc>
      </w:tr>
      <w:tr w:rsidR="002629A7" w:rsidRPr="000F3C54" w:rsidTr="002B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2629A7" w:rsidRPr="000F3C54" w:rsidRDefault="002629A7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81E562B" wp14:editId="6EDCA4A8">
                      <wp:extent cx="141605" cy="141605"/>
                      <wp:effectExtent l="0" t="0" r="0" b="0"/>
                      <wp:docPr id="336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37" name="Rektangel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4F94E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">
                      <v:rect id="Rektangel 337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2629A7" w:rsidRPr="000F3C54" w:rsidRDefault="002629A7" w:rsidP="002B0D4B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</w:rPr>
              <w:t xml:space="preserve">Status for måloppnåelse kan beskrives med fargekode, hvis ønskelig:  </w:t>
            </w:r>
          </w:p>
          <w:p w:rsidR="002629A7" w:rsidRPr="000F3C54" w:rsidRDefault="002629A7" w:rsidP="002B0D4B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A5B699" wp14:editId="6D5ABEE8">
                      <wp:simplePos x="0" y="0"/>
                      <wp:positionH relativeFrom="column">
                        <wp:posOffset>2196479</wp:posOffset>
                      </wp:positionH>
                      <wp:positionV relativeFrom="paragraph">
                        <wp:posOffset>4088</wp:posOffset>
                      </wp:positionV>
                      <wp:extent cx="110128" cy="100116"/>
                      <wp:effectExtent l="0" t="0" r="4445" b="0"/>
                      <wp:wrapNone/>
                      <wp:docPr id="339" name="Ellips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28" cy="1001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01E53D" id="Ellipse 339" o:spid="_x0000_s1026" style="position:absolute;margin-left:172.95pt;margin-top:.3pt;width:8.65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" fillcolor="#00b050" stroked="f" strokeweight="1pt">
                      <v:stroke joinstyle="miter"/>
                    </v:oval>
                  </w:pict>
                </mc:Fallback>
              </mc:AlternateContent>
            </w:r>
            <w:r w:rsidRPr="000F3C54">
              <w:rPr>
                <w:rFonts w:ascii="Calibri" w:hAnsi="Calibri" w:cs="Calibri"/>
              </w:rPr>
              <w:t>God måloppnåelse: Innfrir krav og forventninger</w:t>
            </w:r>
          </w:p>
          <w:p w:rsidR="002629A7" w:rsidRPr="000F3C54" w:rsidRDefault="002629A7" w:rsidP="002B0D4B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5AB461" wp14:editId="2BC6CEDF">
                      <wp:simplePos x="0" y="0"/>
                      <wp:positionH relativeFrom="column">
                        <wp:posOffset>2658755</wp:posOffset>
                      </wp:positionH>
                      <wp:positionV relativeFrom="paragraph">
                        <wp:posOffset>17173</wp:posOffset>
                      </wp:positionV>
                      <wp:extent cx="113466" cy="102262"/>
                      <wp:effectExtent l="0" t="0" r="1270" b="0"/>
                      <wp:wrapNone/>
                      <wp:docPr id="340" name="Ellips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66" cy="1022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4BF2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5D9AD" id="Ellipse 340" o:spid="_x0000_s1026" style="position:absolute;margin-left:209.35pt;margin-top:1.35pt;width:8.9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" fillcolor="#f4bf2e" stroked="f" strokeweight="1pt">
                      <v:stroke joinstyle="miter"/>
                    </v:oval>
                  </w:pict>
                </mc:Fallback>
              </mc:AlternateContent>
            </w:r>
            <w:r w:rsidRPr="000F3C54">
              <w:rPr>
                <w:rFonts w:ascii="Calibri" w:hAnsi="Calibri" w:cs="Calibri"/>
              </w:rPr>
              <w:t xml:space="preserve">Mindre god måloppnåelse: Innfrir delvis krav/forventninger  </w:t>
            </w:r>
          </w:p>
          <w:p w:rsidR="002629A7" w:rsidRPr="000F3C54" w:rsidRDefault="002629A7" w:rsidP="002B0D4B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FB0E7E" wp14:editId="2E67A435">
                      <wp:simplePos x="0" y="0"/>
                      <wp:positionH relativeFrom="column">
                        <wp:posOffset>2546805</wp:posOffset>
                      </wp:positionH>
                      <wp:positionV relativeFrom="paragraph">
                        <wp:posOffset>12195</wp:posOffset>
                      </wp:positionV>
                      <wp:extent cx="113466" cy="102262"/>
                      <wp:effectExtent l="0" t="0" r="1270" b="0"/>
                      <wp:wrapNone/>
                      <wp:docPr id="341" name="Ellips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66" cy="1022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598E4" id="Ellipse 341" o:spid="_x0000_s1026" style="position:absolute;margin-left:200.55pt;margin-top:.95pt;width:8.9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0F3C54">
              <w:rPr>
                <w:rFonts w:ascii="Calibri" w:hAnsi="Calibri" w:cs="Calibri"/>
              </w:rPr>
              <w:t>Mangelfull måloppnåelse: Innfrir ikke krav/forventninger</w:t>
            </w:r>
          </w:p>
        </w:tc>
      </w:tr>
    </w:tbl>
    <w:p w:rsidR="00CF7135" w:rsidRPr="007955E3" w:rsidRDefault="00CF7135" w:rsidP="007955E3">
      <w:pPr>
        <w:pStyle w:val="Overskrift2"/>
        <w:numPr>
          <w:ilvl w:val="1"/>
          <w:numId w:val="24"/>
        </w:numPr>
        <w:rPr>
          <w:rFonts w:ascii="Calibri" w:hAnsi="Calibri" w:cs="Calibri"/>
          <w:b w:val="0"/>
          <w:color w:val="81A9E1"/>
        </w:rPr>
      </w:pPr>
      <w:bookmarkStart w:id="17" w:name="_Toc27748064"/>
      <w:r w:rsidRPr="007955E3">
        <w:rPr>
          <w:rFonts w:ascii="Calibri" w:hAnsi="Calibri" w:cs="Calibri"/>
          <w:b w:val="0"/>
          <w:color w:val="81A9E1"/>
        </w:rPr>
        <w:t>Ledelse</w:t>
      </w:r>
      <w:bookmarkEnd w:id="17"/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CF7135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CF7135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CF7135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CF7135" w:rsidRPr="000F3C54" w:rsidRDefault="00CF7135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CF7135" w:rsidRPr="000F3C54" w:rsidTr="002B0D4B">
        <w:tc>
          <w:tcPr>
            <w:tcW w:w="1961" w:type="pct"/>
          </w:tcPr>
          <w:p w:rsidR="00CF7135" w:rsidRPr="000F3C54" w:rsidRDefault="00CF713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CF7135" w:rsidRPr="000F3C54" w:rsidRDefault="00CF713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CF7135" w:rsidRPr="000F3C54" w:rsidRDefault="00CF713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CF7135" w:rsidRPr="000F3C54" w:rsidRDefault="00CF713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CF7135" w:rsidRPr="000F3C54" w:rsidTr="002B0D4B">
        <w:tc>
          <w:tcPr>
            <w:tcW w:w="1961" w:type="pct"/>
          </w:tcPr>
          <w:p w:rsidR="00CF7135" w:rsidRPr="00DA333F" w:rsidRDefault="00CF713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Status lederopplæring</w:t>
            </w:r>
          </w:p>
        </w:tc>
        <w:tc>
          <w:tcPr>
            <w:tcW w:w="464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</w:tr>
      <w:tr w:rsidR="00CF7135" w:rsidRPr="000F3C54" w:rsidTr="002B0D4B">
        <w:tc>
          <w:tcPr>
            <w:tcW w:w="1961" w:type="pct"/>
          </w:tcPr>
          <w:p w:rsidR="00CF7135" w:rsidRPr="00DA333F" w:rsidRDefault="00CF713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Status lederutvikling</w:t>
            </w:r>
          </w:p>
        </w:tc>
        <w:tc>
          <w:tcPr>
            <w:tcW w:w="464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</w:tr>
      <w:tr w:rsidR="00CF7135" w:rsidRPr="000F3C54" w:rsidTr="002B0D4B">
        <w:tc>
          <w:tcPr>
            <w:tcW w:w="1961" w:type="pct"/>
          </w:tcPr>
          <w:p w:rsidR="00CF7135" w:rsidRPr="00DA333F" w:rsidRDefault="00CF713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Status fremtidige lederbehov</w:t>
            </w:r>
          </w:p>
        </w:tc>
        <w:tc>
          <w:tcPr>
            <w:tcW w:w="464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</w:tr>
      <w:tr w:rsidR="00CF7135" w:rsidRPr="000F3C54" w:rsidTr="002B0D4B">
        <w:tc>
          <w:tcPr>
            <w:tcW w:w="1961" w:type="pct"/>
          </w:tcPr>
          <w:p w:rsidR="00CF7135" w:rsidRPr="00DA333F" w:rsidRDefault="00CF713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Risikoområder som er vesentlige</w:t>
            </w:r>
          </w:p>
        </w:tc>
        <w:tc>
          <w:tcPr>
            <w:tcW w:w="464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</w:tr>
      <w:tr w:rsidR="00CF7135" w:rsidRPr="000F3C54" w:rsidTr="002B0D4B">
        <w:tc>
          <w:tcPr>
            <w:tcW w:w="1961" w:type="pct"/>
          </w:tcPr>
          <w:p w:rsidR="00CF7135" w:rsidRPr="00DA333F" w:rsidRDefault="00DD0B8F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Kultur</w:t>
            </w:r>
          </w:p>
        </w:tc>
        <w:tc>
          <w:tcPr>
            <w:tcW w:w="464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</w:p>
        </w:tc>
      </w:tr>
      <w:tr w:rsidR="00CF7135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CF7135" w:rsidRPr="000F3C54" w:rsidRDefault="00CF7135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FA777F" w:rsidRPr="007955E3" w:rsidRDefault="002629A7" w:rsidP="007955E3">
      <w:pPr>
        <w:pStyle w:val="Overskrift2"/>
        <w:numPr>
          <w:ilvl w:val="1"/>
          <w:numId w:val="24"/>
        </w:numPr>
        <w:rPr>
          <w:rFonts w:ascii="Calibri" w:hAnsi="Calibri" w:cs="Calibri"/>
          <w:b w:val="0"/>
          <w:color w:val="81A9E1"/>
        </w:rPr>
      </w:pPr>
      <w:bookmarkStart w:id="18" w:name="_Toc27748065"/>
      <w:r w:rsidRPr="007955E3">
        <w:rPr>
          <w:rFonts w:ascii="Calibri" w:hAnsi="Calibri" w:cs="Calibri"/>
          <w:b w:val="0"/>
          <w:color w:val="81A9E1"/>
        </w:rPr>
        <w:t>HMS</w:t>
      </w:r>
      <w:bookmarkEnd w:id="18"/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FA777F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FA777F" w:rsidRPr="000F3C54" w:rsidRDefault="00FA777F" w:rsidP="009860A6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FA777F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143432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143432" w:rsidRPr="000F3C54" w:rsidRDefault="00143432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FA777F" w:rsidRPr="000F3C54" w:rsidTr="002B0D4B">
        <w:tc>
          <w:tcPr>
            <w:tcW w:w="1961" w:type="pct"/>
          </w:tcPr>
          <w:p w:rsidR="00FA777F" w:rsidRPr="000F3C54" w:rsidRDefault="00FA777F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lastRenderedPageBreak/>
              <w:t>Informasjon som gir merverdi for fremtidige beslutninger i vår klinikk</w:t>
            </w:r>
          </w:p>
        </w:tc>
        <w:tc>
          <w:tcPr>
            <w:tcW w:w="464" w:type="pct"/>
          </w:tcPr>
          <w:p w:rsidR="00FA777F" w:rsidRPr="000F3C54" w:rsidRDefault="00FA777F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FA777F" w:rsidRPr="000F3C54" w:rsidRDefault="00FA777F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FA777F" w:rsidRPr="000F3C54" w:rsidRDefault="00FA777F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FA777F" w:rsidRPr="000F3C54" w:rsidTr="002B0D4B">
        <w:tc>
          <w:tcPr>
            <w:tcW w:w="1961" w:type="pct"/>
          </w:tcPr>
          <w:p w:rsidR="00FA777F" w:rsidRPr="000F3C54" w:rsidRDefault="00033F6F" w:rsidP="00351CFB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>Resultat og o</w:t>
            </w:r>
            <w:r w:rsidR="00143432" w:rsidRPr="000F3C54">
              <w:rPr>
                <w:rFonts w:ascii="Calibri" w:hAnsi="Calibri" w:cs="Calibri"/>
                <w:i/>
              </w:rPr>
              <w:t xml:space="preserve">ppfølging </w:t>
            </w:r>
            <w:r w:rsidR="00351CFB" w:rsidRPr="000F3C54">
              <w:rPr>
                <w:rFonts w:ascii="Calibri" w:hAnsi="Calibri" w:cs="Calibri"/>
                <w:i/>
              </w:rPr>
              <w:t>sykefravær</w:t>
            </w:r>
          </w:p>
        </w:tc>
        <w:tc>
          <w:tcPr>
            <w:tcW w:w="464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</w:tr>
      <w:tr w:rsidR="00FC2DEE" w:rsidRPr="000F3C54" w:rsidTr="002B0D4B">
        <w:tc>
          <w:tcPr>
            <w:tcW w:w="1961" w:type="pct"/>
          </w:tcPr>
          <w:p w:rsidR="00FC2DEE" w:rsidRPr="000F3C54" w:rsidRDefault="000E69D8" w:rsidP="00351CFB">
            <w:pPr>
              <w:rPr>
                <w:rFonts w:ascii="Calibri" w:hAnsi="Calibri" w:cs="Calibri"/>
                <w:i/>
              </w:rPr>
            </w:pPr>
            <w:r w:rsidRPr="001309A6">
              <w:rPr>
                <w:rFonts w:ascii="Calibri" w:hAnsi="Calibri" w:cs="Calibri"/>
                <w:i/>
              </w:rPr>
              <w:t>Status samarbeidsplan med BHT</w:t>
            </w:r>
          </w:p>
        </w:tc>
        <w:tc>
          <w:tcPr>
            <w:tcW w:w="464" w:type="pct"/>
          </w:tcPr>
          <w:p w:rsidR="00FC2DEE" w:rsidRPr="000F3C54" w:rsidRDefault="00FC2DEE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FC2DEE" w:rsidRPr="000F3C54" w:rsidRDefault="00FC2DEE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FC2DEE" w:rsidRPr="000F3C54" w:rsidRDefault="00FC2DEE" w:rsidP="002B0D4B">
            <w:pPr>
              <w:rPr>
                <w:rFonts w:ascii="Calibri" w:hAnsi="Calibri" w:cs="Calibri"/>
              </w:rPr>
            </w:pPr>
          </w:p>
        </w:tc>
      </w:tr>
      <w:tr w:rsidR="00FA777F" w:rsidRPr="000F3C54" w:rsidTr="002B0D4B">
        <w:tc>
          <w:tcPr>
            <w:tcW w:w="1961" w:type="pct"/>
          </w:tcPr>
          <w:p w:rsidR="00FA777F" w:rsidRPr="001309A6" w:rsidRDefault="008D08DE" w:rsidP="002B0D4B">
            <w:pPr>
              <w:rPr>
                <w:rFonts w:ascii="Calibri" w:hAnsi="Calibri" w:cs="Calibri"/>
                <w:i/>
              </w:rPr>
            </w:pPr>
            <w:r w:rsidRPr="001309A6">
              <w:rPr>
                <w:rFonts w:ascii="Calibri" w:hAnsi="Calibri" w:cs="Calibri"/>
                <w:i/>
              </w:rPr>
              <w:t>Status hovedfunn etter vernerunde</w:t>
            </w:r>
          </w:p>
        </w:tc>
        <w:tc>
          <w:tcPr>
            <w:tcW w:w="464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</w:tr>
      <w:tr w:rsidR="00FA777F" w:rsidRPr="000F3C54" w:rsidTr="002B0D4B">
        <w:tc>
          <w:tcPr>
            <w:tcW w:w="1961" w:type="pct"/>
          </w:tcPr>
          <w:p w:rsidR="00FA777F" w:rsidRPr="000F3C54" w:rsidRDefault="0029486D" w:rsidP="00143432">
            <w:pPr>
              <w:rPr>
                <w:rFonts w:ascii="Calibri" w:hAnsi="Calibri" w:cs="Calibri"/>
                <w:i/>
              </w:rPr>
            </w:pPr>
            <w:r w:rsidRPr="001309A6">
              <w:rPr>
                <w:rFonts w:ascii="Calibri" w:hAnsi="Calibri" w:cs="Calibri"/>
                <w:i/>
              </w:rPr>
              <w:t>Status og tiltak F</w:t>
            </w:r>
            <w:r w:rsidR="00143432" w:rsidRPr="001309A6">
              <w:rPr>
                <w:rFonts w:ascii="Calibri" w:hAnsi="Calibri" w:cs="Calibri"/>
                <w:i/>
              </w:rPr>
              <w:t xml:space="preserve">orBedring </w:t>
            </w:r>
          </w:p>
        </w:tc>
        <w:tc>
          <w:tcPr>
            <w:tcW w:w="464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</w:tr>
      <w:tr w:rsidR="00FA777F" w:rsidRPr="000F3C54" w:rsidTr="002B0D4B">
        <w:tc>
          <w:tcPr>
            <w:tcW w:w="1961" w:type="pct"/>
          </w:tcPr>
          <w:p w:rsidR="00FA777F" w:rsidRPr="000F3C54" w:rsidRDefault="00143432" w:rsidP="0096683D">
            <w:pPr>
              <w:rPr>
                <w:rFonts w:ascii="Calibri" w:hAnsi="Calibri" w:cs="Calibri"/>
                <w:i/>
              </w:rPr>
            </w:pPr>
            <w:r w:rsidRPr="000F3C54">
              <w:rPr>
                <w:rFonts w:ascii="Calibri" w:hAnsi="Calibri" w:cs="Calibri"/>
                <w:i/>
              </w:rPr>
              <w:t xml:space="preserve">Risikoområder som er vesentlige </w:t>
            </w:r>
          </w:p>
        </w:tc>
        <w:tc>
          <w:tcPr>
            <w:tcW w:w="464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</w:tr>
      <w:tr w:rsidR="00FA777F" w:rsidRPr="000F3C54" w:rsidTr="002B0D4B">
        <w:tc>
          <w:tcPr>
            <w:tcW w:w="1961" w:type="pct"/>
          </w:tcPr>
          <w:p w:rsidR="00FA777F" w:rsidRPr="000F3C54" w:rsidRDefault="00BB0822" w:rsidP="002B0D4B">
            <w:pPr>
              <w:rPr>
                <w:rFonts w:ascii="Calibri" w:hAnsi="Calibri" w:cs="Calibri"/>
                <w:i/>
              </w:rPr>
            </w:pPr>
            <w:r w:rsidRPr="001309A6">
              <w:rPr>
                <w:rFonts w:ascii="Calibri" w:hAnsi="Calibri" w:cs="Calibri"/>
                <w:i/>
              </w:rPr>
              <w:t>Status oppfølging</w:t>
            </w:r>
            <w:r w:rsidR="00E94463" w:rsidRPr="001309A6">
              <w:rPr>
                <w:rFonts w:ascii="Calibri" w:hAnsi="Calibri" w:cs="Calibri"/>
                <w:i/>
              </w:rPr>
              <w:t xml:space="preserve"> registrerte skader</w:t>
            </w:r>
          </w:p>
        </w:tc>
        <w:tc>
          <w:tcPr>
            <w:tcW w:w="464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</w:p>
        </w:tc>
      </w:tr>
      <w:tr w:rsidR="0022033E" w:rsidRPr="000F3C54" w:rsidTr="002B0D4B">
        <w:tc>
          <w:tcPr>
            <w:tcW w:w="1961" w:type="pct"/>
          </w:tcPr>
          <w:p w:rsidR="0022033E" w:rsidRPr="000F3C54" w:rsidRDefault="0022033E" w:rsidP="002B0D4B">
            <w:pPr>
              <w:rPr>
                <w:rFonts w:ascii="Calibri" w:hAnsi="Calibri" w:cs="Calibri"/>
                <w:i/>
              </w:rPr>
            </w:pPr>
            <w:r w:rsidRPr="001309A6">
              <w:rPr>
                <w:rFonts w:ascii="Calibri" w:hAnsi="Calibri" w:cs="Calibri"/>
                <w:i/>
              </w:rPr>
              <w:t>Oppfølging av brudd på arbeidstidsbestemmelsene</w:t>
            </w:r>
          </w:p>
        </w:tc>
        <w:tc>
          <w:tcPr>
            <w:tcW w:w="464" w:type="pct"/>
          </w:tcPr>
          <w:p w:rsidR="0022033E" w:rsidRPr="000F3C54" w:rsidRDefault="0022033E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22033E" w:rsidRPr="000F3C54" w:rsidRDefault="0022033E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22033E" w:rsidRPr="000F3C54" w:rsidRDefault="0022033E" w:rsidP="002B0D4B">
            <w:pPr>
              <w:rPr>
                <w:rFonts w:ascii="Calibri" w:hAnsi="Calibri" w:cs="Calibri"/>
              </w:rPr>
            </w:pPr>
          </w:p>
        </w:tc>
      </w:tr>
      <w:tr w:rsidR="00FA777F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FA777F" w:rsidRPr="000F3C54" w:rsidRDefault="00FA777F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B40451" w:rsidRPr="007955E3" w:rsidRDefault="00825C75" w:rsidP="007955E3">
      <w:pPr>
        <w:pStyle w:val="Overskrift1"/>
        <w:numPr>
          <w:ilvl w:val="0"/>
          <w:numId w:val="9"/>
        </w:numPr>
        <w:spacing w:before="240" w:after="120"/>
        <w:rPr>
          <w:rFonts w:ascii="Calibri" w:hAnsi="Calibri" w:cs="Calibri"/>
          <w:color w:val="003283"/>
          <w:sz w:val="24"/>
          <w:szCs w:val="24"/>
        </w:rPr>
      </w:pPr>
      <w:bookmarkStart w:id="19" w:name="_Toc27748066"/>
      <w:r w:rsidRPr="007955E3">
        <w:rPr>
          <w:rFonts w:ascii="Calibri" w:hAnsi="Calibri" w:cs="Calibri"/>
          <w:color w:val="003283"/>
          <w:sz w:val="24"/>
          <w:szCs w:val="24"/>
        </w:rPr>
        <w:t xml:space="preserve">Andre </w:t>
      </w:r>
      <w:r w:rsidR="00B40451" w:rsidRPr="007955E3">
        <w:rPr>
          <w:rFonts w:ascii="Calibri" w:hAnsi="Calibri" w:cs="Calibri"/>
          <w:color w:val="003283"/>
          <w:sz w:val="24"/>
          <w:szCs w:val="24"/>
        </w:rPr>
        <w:t xml:space="preserve">faktorer </w:t>
      </w:r>
      <w:r w:rsidRPr="007955E3">
        <w:rPr>
          <w:rFonts w:ascii="Calibri" w:hAnsi="Calibri" w:cs="Calibri"/>
          <w:color w:val="003283"/>
          <w:sz w:val="24"/>
          <w:szCs w:val="24"/>
        </w:rPr>
        <w:t>som påvirker ledelsessystemet</w:t>
      </w:r>
      <w:bookmarkEnd w:id="19"/>
    </w:p>
    <w:p w:rsidR="00825C75" w:rsidRPr="007955E3" w:rsidRDefault="00825C75" w:rsidP="007955E3">
      <w:pPr>
        <w:pStyle w:val="Listeavsnitt"/>
        <w:numPr>
          <w:ilvl w:val="1"/>
          <w:numId w:val="25"/>
        </w:numPr>
        <w:spacing w:before="120"/>
        <w:rPr>
          <w:rFonts w:ascii="Calibri" w:hAnsi="Calibri" w:cs="Calibri"/>
          <w:b/>
          <w:sz w:val="24"/>
          <w:szCs w:val="24"/>
        </w:rPr>
      </w:pPr>
      <w:r w:rsidRPr="007955E3">
        <w:rPr>
          <w:rFonts w:ascii="Calibri" w:hAnsi="Calibri" w:cs="Calibri"/>
          <w:b/>
          <w:sz w:val="24"/>
          <w:szCs w:val="24"/>
        </w:rPr>
        <w:t>Økonomi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825C75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825C75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825C75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825C75" w:rsidRPr="000F3C54" w:rsidRDefault="00825C75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825C75" w:rsidRPr="000F3C54" w:rsidTr="002B0D4B">
        <w:tc>
          <w:tcPr>
            <w:tcW w:w="1961" w:type="pct"/>
          </w:tcPr>
          <w:p w:rsidR="00825C75" w:rsidRPr="000F3C54" w:rsidRDefault="00825C7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825C75" w:rsidRPr="000F3C54" w:rsidRDefault="00825C7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825C75" w:rsidRPr="000F3C54" w:rsidRDefault="00825C7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825C75" w:rsidRPr="000F3C54" w:rsidRDefault="00825C75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825C75" w:rsidRPr="000F3C54" w:rsidTr="002B0D4B">
        <w:tc>
          <w:tcPr>
            <w:tcW w:w="1961" w:type="pct"/>
          </w:tcPr>
          <w:p w:rsidR="00825C75" w:rsidRPr="00DA333F" w:rsidRDefault="00825C7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Budsjettresultat</w:t>
            </w:r>
          </w:p>
        </w:tc>
        <w:tc>
          <w:tcPr>
            <w:tcW w:w="464" w:type="pct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</w:p>
        </w:tc>
      </w:tr>
      <w:tr w:rsidR="00825C75" w:rsidRPr="000F3C54" w:rsidTr="002B0D4B">
        <w:tc>
          <w:tcPr>
            <w:tcW w:w="1961" w:type="pct"/>
          </w:tcPr>
          <w:p w:rsidR="00825C75" w:rsidRPr="00DA333F" w:rsidRDefault="00825C7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Svinn og uønsket ressursbruk</w:t>
            </w:r>
          </w:p>
        </w:tc>
        <w:tc>
          <w:tcPr>
            <w:tcW w:w="464" w:type="pct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</w:p>
        </w:tc>
      </w:tr>
      <w:tr w:rsidR="00825C75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825C75" w:rsidRPr="000F3C54" w:rsidRDefault="00825C75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B40451" w:rsidRPr="007955E3" w:rsidRDefault="00825C75" w:rsidP="007955E3">
      <w:pPr>
        <w:pStyle w:val="Listeavsnitt"/>
        <w:numPr>
          <w:ilvl w:val="1"/>
          <w:numId w:val="25"/>
        </w:numPr>
        <w:spacing w:before="120"/>
        <w:rPr>
          <w:rFonts w:ascii="Calibri" w:hAnsi="Calibri" w:cs="Calibri"/>
          <w:b/>
          <w:sz w:val="24"/>
          <w:szCs w:val="24"/>
        </w:rPr>
      </w:pPr>
      <w:r w:rsidRPr="007955E3">
        <w:rPr>
          <w:rFonts w:ascii="Calibri" w:hAnsi="Calibri" w:cs="Calibri"/>
          <w:b/>
          <w:sz w:val="24"/>
          <w:szCs w:val="24"/>
        </w:rPr>
        <w:t>Utstyr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B40451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B40451" w:rsidRPr="000F3C54" w:rsidTr="002B0D4B">
        <w:tc>
          <w:tcPr>
            <w:tcW w:w="1961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825C7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Ikke medisinsk utstyr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825C7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lastRenderedPageBreak/>
              <w:t>Medisinsk teknisk utstyr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FC2DEE" w:rsidP="00FC2DEE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 xml:space="preserve">Vurdering av gjennomførte </w:t>
            </w:r>
            <w:r w:rsidR="00FC7E22" w:rsidRPr="00DA333F">
              <w:rPr>
                <w:rFonts w:ascii="Calibri" w:hAnsi="Calibri" w:cs="Calibri"/>
                <w:i/>
              </w:rPr>
              <w:t>investeringer</w:t>
            </w:r>
            <w:r w:rsidRPr="00DA333F">
              <w:rPr>
                <w:rFonts w:ascii="Calibri" w:hAnsi="Calibri" w:cs="Calibri"/>
                <w:i/>
              </w:rPr>
              <w:t xml:space="preserve"> og fremtidige behov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B40451" w:rsidRPr="007955E3" w:rsidRDefault="00D11EEE" w:rsidP="00B42F61">
      <w:pPr>
        <w:pStyle w:val="Listeavsnitt"/>
        <w:numPr>
          <w:ilvl w:val="1"/>
          <w:numId w:val="25"/>
        </w:numPr>
        <w:spacing w:before="120"/>
        <w:ind w:left="357" w:hanging="357"/>
        <w:rPr>
          <w:rFonts w:ascii="Calibri" w:hAnsi="Calibri" w:cs="Calibri"/>
          <w:b/>
          <w:sz w:val="24"/>
          <w:szCs w:val="24"/>
        </w:rPr>
      </w:pPr>
      <w:r w:rsidRPr="007955E3">
        <w:rPr>
          <w:rFonts w:ascii="Calibri" w:hAnsi="Calibri" w:cs="Calibri"/>
          <w:b/>
          <w:sz w:val="24"/>
          <w:szCs w:val="24"/>
        </w:rPr>
        <w:t>B</w:t>
      </w:r>
      <w:r w:rsidR="00B40451" w:rsidRPr="007955E3">
        <w:rPr>
          <w:rFonts w:ascii="Calibri" w:hAnsi="Calibri" w:cs="Calibri"/>
          <w:b/>
          <w:sz w:val="24"/>
          <w:szCs w:val="24"/>
        </w:rPr>
        <w:t>ygg</w:t>
      </w:r>
      <w:r w:rsidR="00351CFB" w:rsidRPr="007955E3">
        <w:rPr>
          <w:rFonts w:ascii="Calibri" w:hAnsi="Calibri" w:cs="Calibri"/>
          <w:b/>
          <w:sz w:val="24"/>
          <w:szCs w:val="24"/>
        </w:rPr>
        <w:t xml:space="preserve"> og beredskap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B40451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  <w:r w:rsidR="00B42F61" w:rsidRPr="00B42F61">
              <w:rPr>
                <w:rFonts w:ascii="Calibri Light" w:hAnsi="Calibri Light" w:cs="Calibri Light"/>
                <w:b w:val="0"/>
                <w:sz w:val="22"/>
              </w:rPr>
              <w:t>Lov om helsemessig og sosial beredskap</w:t>
            </w:r>
            <w:r w:rsidR="00B42F61">
              <w:rPr>
                <w:rFonts w:ascii="Calibri Light" w:hAnsi="Calibri Light" w:cs="Calibri Light"/>
                <w:b w:val="0"/>
                <w:sz w:val="22"/>
              </w:rPr>
              <w:t xml:space="preserve"> </w:t>
            </w:r>
            <w:r w:rsidR="00B42F61" w:rsidRPr="00B42F61">
              <w:rPr>
                <w:rFonts w:ascii="Calibri Light" w:hAnsi="Calibri Light" w:cs="Calibri Light"/>
                <w:b w:val="0"/>
                <w:sz w:val="22"/>
              </w:rPr>
              <w:t>§ 2-2</w:t>
            </w: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B40451" w:rsidRPr="000F3C54" w:rsidTr="002B0D4B">
        <w:tc>
          <w:tcPr>
            <w:tcW w:w="1961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B40451" w:rsidP="00FC7E22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 xml:space="preserve">Endring i behov 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825C7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Praktisk logistikk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CF7135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Status beredskapsplan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B40451" w:rsidRPr="007955E3" w:rsidRDefault="00B40451" w:rsidP="007955E3">
      <w:pPr>
        <w:pStyle w:val="Listeavsnitt"/>
        <w:numPr>
          <w:ilvl w:val="1"/>
          <w:numId w:val="25"/>
        </w:numPr>
        <w:spacing w:before="120"/>
        <w:rPr>
          <w:rFonts w:ascii="Calibri" w:hAnsi="Calibri" w:cs="Calibri"/>
          <w:b/>
          <w:sz w:val="24"/>
          <w:szCs w:val="24"/>
        </w:rPr>
      </w:pPr>
      <w:r w:rsidRPr="007955E3">
        <w:rPr>
          <w:rFonts w:ascii="Calibri" w:hAnsi="Calibri" w:cs="Calibri"/>
          <w:b/>
          <w:sz w:val="24"/>
          <w:szCs w:val="24"/>
        </w:rPr>
        <w:t>Ytre miljø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B40451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9860A6" w:rsidRPr="000F3C54" w:rsidRDefault="00B40451" w:rsidP="009860A6">
            <w:pPr>
              <w:rPr>
                <w:rFonts w:ascii="Calibri" w:hAnsi="Calibri" w:cs="Calibri"/>
                <w:b w:val="0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</w:t>
            </w:r>
          </w:p>
          <w:p w:rsidR="00B40451" w:rsidRPr="000F3C54" w:rsidRDefault="00B40451" w:rsidP="003475E3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9860A6" w:rsidRDefault="00B40451" w:rsidP="009860A6"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  <w:r w:rsidR="00601DCE">
              <w:t xml:space="preserve"> </w:t>
            </w: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B40451" w:rsidRPr="000F3C54" w:rsidTr="002B0D4B">
        <w:tc>
          <w:tcPr>
            <w:tcW w:w="1961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B40451" w:rsidP="002B0D4B">
            <w:pPr>
              <w:rPr>
                <w:rFonts w:ascii="Calibri" w:hAnsi="Calibri" w:cs="Calibri"/>
                <w:i/>
              </w:rPr>
            </w:pPr>
            <w:r w:rsidRPr="00DA333F">
              <w:rPr>
                <w:rFonts w:ascii="Calibri" w:hAnsi="Calibri" w:cs="Calibri"/>
                <w:i/>
              </w:rPr>
              <w:t>Vesentlige miljøaspekt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1961" w:type="pct"/>
          </w:tcPr>
          <w:p w:rsidR="00B40451" w:rsidRPr="00DA333F" w:rsidRDefault="0075617C" w:rsidP="003475E3">
            <w:pPr>
              <w:rPr>
                <w:rFonts w:ascii="Calibri" w:hAnsi="Calibri" w:cs="Calibri"/>
                <w:i/>
              </w:rPr>
            </w:pPr>
            <w:r w:rsidRPr="0075617C">
              <w:rPr>
                <w:rFonts w:ascii="Calibri" w:hAnsi="Calibri" w:cs="Calibri"/>
                <w:i/>
              </w:rPr>
              <w:t xml:space="preserve">Miljømål og </w:t>
            </w:r>
            <w:r>
              <w:rPr>
                <w:rFonts w:ascii="Calibri" w:hAnsi="Calibri" w:cs="Calibri"/>
                <w:i/>
              </w:rPr>
              <w:t>tiltak</w:t>
            </w:r>
          </w:p>
        </w:tc>
        <w:tc>
          <w:tcPr>
            <w:tcW w:w="464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</w:p>
        </w:tc>
      </w:tr>
      <w:tr w:rsidR="00B40451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B40451" w:rsidRPr="000F3C54" w:rsidRDefault="00B40451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E36706" w:rsidRPr="00E36706" w:rsidRDefault="00E36706" w:rsidP="00E36706">
      <w:pPr>
        <w:pStyle w:val="Listeavsnitt"/>
        <w:numPr>
          <w:ilvl w:val="1"/>
          <w:numId w:val="25"/>
        </w:numPr>
        <w:spacing w:before="120"/>
        <w:rPr>
          <w:rFonts w:ascii="Calibri" w:hAnsi="Calibri" w:cs="Calibri"/>
          <w:b/>
          <w:sz w:val="24"/>
          <w:szCs w:val="24"/>
        </w:rPr>
      </w:pPr>
      <w:bookmarkStart w:id="20" w:name="_Toc27748067"/>
      <w:r>
        <w:rPr>
          <w:rFonts w:ascii="Calibri" w:hAnsi="Calibri" w:cs="Calibri"/>
          <w:b/>
          <w:sz w:val="24"/>
          <w:szCs w:val="24"/>
        </w:rPr>
        <w:t>Informasjonssikkerhet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E36706" w:rsidRPr="000F3C54" w:rsidTr="00CF0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E36706" w:rsidRPr="000F3C54" w:rsidTr="00CF0A9E">
        <w:tc>
          <w:tcPr>
            <w:tcW w:w="5000" w:type="pct"/>
            <w:gridSpan w:val="4"/>
            <w:shd w:val="clear" w:color="auto" w:fill="DEEAF6" w:themeFill="accent1" w:themeFillTint="33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E36706" w:rsidRPr="000F3C54" w:rsidTr="00CF0A9E">
        <w:tc>
          <w:tcPr>
            <w:tcW w:w="5000" w:type="pct"/>
            <w:gridSpan w:val="4"/>
            <w:shd w:val="clear" w:color="auto" w:fill="DEEAF6" w:themeFill="accent1" w:themeFillTint="33"/>
          </w:tcPr>
          <w:p w:rsidR="00E36706" w:rsidRPr="000F3C54" w:rsidRDefault="00E36706" w:rsidP="00CF0A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Delmål: </w:t>
            </w:r>
          </w:p>
        </w:tc>
      </w:tr>
      <w:tr w:rsidR="00E36706" w:rsidRPr="000F3C54" w:rsidTr="00CF0A9E">
        <w:tc>
          <w:tcPr>
            <w:tcW w:w="1961" w:type="pct"/>
          </w:tcPr>
          <w:p w:rsidR="00E36706" w:rsidRPr="000F3C54" w:rsidRDefault="00E36706" w:rsidP="00CA3A00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</w:t>
            </w:r>
            <w:r w:rsidR="00CA3A00">
              <w:rPr>
                <w:rFonts w:ascii="Calibri" w:hAnsi="Calibri" w:cs="Calibri"/>
                <w:b/>
              </w:rPr>
              <w:t>r fremtidige beslutninger</w:t>
            </w:r>
          </w:p>
        </w:tc>
        <w:tc>
          <w:tcPr>
            <w:tcW w:w="464" w:type="pct"/>
          </w:tcPr>
          <w:p w:rsidR="00E36706" w:rsidRPr="000F3C54" w:rsidRDefault="00E36706" w:rsidP="00CF0A9E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E36706" w:rsidRPr="000F3C54" w:rsidRDefault="00E36706" w:rsidP="00CF0A9E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E36706" w:rsidRPr="000F3C54" w:rsidRDefault="00E36706" w:rsidP="00CF0A9E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E36706" w:rsidRPr="000F3C54" w:rsidTr="00CF0A9E">
        <w:tc>
          <w:tcPr>
            <w:tcW w:w="1961" w:type="pct"/>
          </w:tcPr>
          <w:p w:rsidR="00E36706" w:rsidRPr="00DA333F" w:rsidRDefault="00CA3A00" w:rsidP="00CF0A9E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Status for etablering av rammeverk for informasjonssikkerhet og personvern</w:t>
            </w:r>
          </w:p>
        </w:tc>
        <w:tc>
          <w:tcPr>
            <w:tcW w:w="464" w:type="pct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</w:p>
        </w:tc>
      </w:tr>
      <w:tr w:rsidR="00E36706" w:rsidRPr="000F3C54" w:rsidTr="00CF0A9E">
        <w:tc>
          <w:tcPr>
            <w:tcW w:w="1961" w:type="pct"/>
          </w:tcPr>
          <w:p w:rsidR="00E36706" w:rsidRPr="00DA333F" w:rsidRDefault="00CA3A00" w:rsidP="00CA3A0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Områder med høy risiko eller særlig interesse </w:t>
            </w:r>
          </w:p>
        </w:tc>
        <w:tc>
          <w:tcPr>
            <w:tcW w:w="464" w:type="pct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</w:p>
        </w:tc>
      </w:tr>
      <w:tr w:rsidR="00CA3A00" w:rsidRPr="000F3C54" w:rsidTr="00CF0A9E">
        <w:tc>
          <w:tcPr>
            <w:tcW w:w="1961" w:type="pct"/>
          </w:tcPr>
          <w:p w:rsidR="00CA3A00" w:rsidRDefault="00CA3A00" w:rsidP="00CF0A9E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Uønskede hendelser knyttet til informasjonssikkerhet</w:t>
            </w:r>
          </w:p>
        </w:tc>
        <w:tc>
          <w:tcPr>
            <w:tcW w:w="464" w:type="pct"/>
          </w:tcPr>
          <w:p w:rsidR="00CA3A00" w:rsidRPr="000F3C54" w:rsidRDefault="00CA3A00" w:rsidP="00CF0A9E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CA3A00" w:rsidRPr="000F3C54" w:rsidRDefault="00CA3A00" w:rsidP="00CF0A9E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A3A00" w:rsidRPr="000F3C54" w:rsidRDefault="00CA3A00" w:rsidP="00CF0A9E">
            <w:pPr>
              <w:rPr>
                <w:rFonts w:ascii="Calibri" w:hAnsi="Calibri" w:cs="Calibri"/>
              </w:rPr>
            </w:pPr>
          </w:p>
        </w:tc>
      </w:tr>
      <w:tr w:rsidR="00E36706" w:rsidRPr="000F3C54" w:rsidTr="00CF0A9E">
        <w:tc>
          <w:tcPr>
            <w:tcW w:w="5000" w:type="pct"/>
            <w:gridSpan w:val="4"/>
            <w:shd w:val="clear" w:color="auto" w:fill="DEEAF6" w:themeFill="accent1" w:themeFillTint="33"/>
          </w:tcPr>
          <w:p w:rsidR="00E36706" w:rsidRPr="000F3C54" w:rsidRDefault="00E36706" w:rsidP="00CF0A9E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9860A6" w:rsidRPr="009860A6" w:rsidRDefault="009860A6" w:rsidP="009860A6"/>
    <w:p w:rsidR="00B34A8F" w:rsidRPr="000F3C54" w:rsidRDefault="00B34A8F" w:rsidP="00583FBB">
      <w:pPr>
        <w:pStyle w:val="Overskrift1"/>
        <w:numPr>
          <w:ilvl w:val="0"/>
          <w:numId w:val="9"/>
        </w:numPr>
        <w:spacing w:before="240" w:after="120"/>
        <w:ind w:left="357" w:hanging="357"/>
        <w:rPr>
          <w:rFonts w:ascii="Calibri" w:hAnsi="Calibri" w:cs="Calibri"/>
          <w:color w:val="003283"/>
          <w:sz w:val="24"/>
          <w:szCs w:val="24"/>
        </w:rPr>
      </w:pPr>
      <w:r w:rsidRPr="000F3C54">
        <w:rPr>
          <w:rFonts w:ascii="Calibri" w:hAnsi="Calibri" w:cs="Calibri"/>
          <w:color w:val="003283"/>
          <w:sz w:val="24"/>
          <w:szCs w:val="24"/>
        </w:rPr>
        <w:t>grunnleggende verktøy i ledelsessystemet</w:t>
      </w:r>
      <w:bookmarkEnd w:id="20"/>
    </w:p>
    <w:p w:rsidR="00B34A8F" w:rsidRPr="00CB044C" w:rsidRDefault="00B34A8F" w:rsidP="007955E3">
      <w:pPr>
        <w:pStyle w:val="Overskrift2"/>
        <w:numPr>
          <w:ilvl w:val="1"/>
          <w:numId w:val="26"/>
        </w:numPr>
        <w:spacing w:before="120"/>
        <w:rPr>
          <w:rFonts w:ascii="Calibri" w:hAnsi="Calibri" w:cs="Calibri"/>
          <w:b w:val="0"/>
          <w:color w:val="81A9E1"/>
        </w:rPr>
      </w:pPr>
      <w:bookmarkStart w:id="21" w:name="_Toc27748068"/>
      <w:r w:rsidRPr="00CB044C">
        <w:rPr>
          <w:rFonts w:ascii="Calibri" w:hAnsi="Calibri" w:cs="Calibri"/>
          <w:b w:val="0"/>
          <w:color w:val="81A9E1"/>
        </w:rPr>
        <w:t>Elektronisk kvalitetssystem- EQS</w:t>
      </w:r>
      <w:bookmarkEnd w:id="21"/>
      <w:r w:rsidRPr="00CB044C">
        <w:rPr>
          <w:rFonts w:ascii="Calibri" w:hAnsi="Calibri" w:cs="Calibri"/>
          <w:b w:val="0"/>
          <w:color w:val="81A9E1"/>
        </w:rPr>
        <w:t xml:space="preserve"> </w:t>
      </w:r>
    </w:p>
    <w:p w:rsidR="002B0D4B" w:rsidRPr="007955E3" w:rsidRDefault="002B0D4B" w:rsidP="007955E3">
      <w:pPr>
        <w:pStyle w:val="Listeavsnitt"/>
        <w:numPr>
          <w:ilvl w:val="2"/>
          <w:numId w:val="26"/>
        </w:numPr>
        <w:spacing w:before="120"/>
        <w:rPr>
          <w:rFonts w:ascii="Calibri" w:hAnsi="Calibri" w:cs="Calibri"/>
          <w:b/>
          <w:sz w:val="24"/>
          <w:szCs w:val="24"/>
        </w:rPr>
      </w:pPr>
      <w:r w:rsidRPr="007955E3">
        <w:rPr>
          <w:rFonts w:ascii="Calibri" w:hAnsi="Calibri" w:cs="Calibri"/>
          <w:b/>
          <w:sz w:val="24"/>
          <w:szCs w:val="24"/>
        </w:rPr>
        <w:t>Prosedyrer</w:t>
      </w:r>
      <w:r w:rsidR="0096683D">
        <w:rPr>
          <w:rFonts w:ascii="Calibri" w:hAnsi="Calibri" w:cs="Calibri"/>
          <w:b/>
          <w:sz w:val="24"/>
          <w:szCs w:val="24"/>
        </w:rPr>
        <w:t xml:space="preserve"> og dokumentasjon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351CFB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351CFB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351CFB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351CFB" w:rsidRPr="000F3C54" w:rsidRDefault="00351CFB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351CFB" w:rsidRPr="000F3C54" w:rsidTr="002B0D4B">
        <w:tc>
          <w:tcPr>
            <w:tcW w:w="1961" w:type="pct"/>
          </w:tcPr>
          <w:p w:rsidR="00351CFB" w:rsidRPr="000F3C54" w:rsidRDefault="00351CF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351CFB" w:rsidRPr="000F3C54" w:rsidRDefault="00351CF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351CFB" w:rsidRPr="000F3C54" w:rsidRDefault="00351CF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351CFB" w:rsidRPr="000F3C54" w:rsidRDefault="00351CF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351CFB" w:rsidRPr="000F3C54" w:rsidTr="002B0D4B">
        <w:tc>
          <w:tcPr>
            <w:tcW w:w="1961" w:type="pct"/>
          </w:tcPr>
          <w:p w:rsidR="00351CFB" w:rsidRPr="000F3C54" w:rsidRDefault="00D90DEA" w:rsidP="002B0D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 dokumentrydding</w:t>
            </w:r>
          </w:p>
        </w:tc>
        <w:tc>
          <w:tcPr>
            <w:tcW w:w="464" w:type="pct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</w:p>
        </w:tc>
      </w:tr>
      <w:tr w:rsidR="00351CFB" w:rsidRPr="000F3C54" w:rsidTr="002B0D4B">
        <w:tc>
          <w:tcPr>
            <w:tcW w:w="1961" w:type="pct"/>
          </w:tcPr>
          <w:p w:rsidR="00351CFB" w:rsidRPr="000F3C54" w:rsidRDefault="00D90DEA" w:rsidP="002B0D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 forenkling, standardisering, forbedring</w:t>
            </w:r>
          </w:p>
        </w:tc>
        <w:tc>
          <w:tcPr>
            <w:tcW w:w="464" w:type="pct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</w:p>
        </w:tc>
      </w:tr>
      <w:tr w:rsidR="00351CFB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351CFB" w:rsidRPr="000F3C54" w:rsidRDefault="00351CFB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t xml:space="preserve">Beslutning:  </w:t>
            </w:r>
          </w:p>
        </w:tc>
      </w:tr>
    </w:tbl>
    <w:p w:rsidR="00B34A8F" w:rsidRDefault="0096683D" w:rsidP="007955E3">
      <w:pPr>
        <w:pStyle w:val="Listeavsnitt"/>
        <w:numPr>
          <w:ilvl w:val="2"/>
          <w:numId w:val="26"/>
        </w:numPr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Melding om uønskede hendelser og meldekultur</w:t>
      </w: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3779"/>
        <w:gridCol w:w="894"/>
        <w:gridCol w:w="3543"/>
        <w:gridCol w:w="1418"/>
      </w:tblGrid>
      <w:tr w:rsidR="00583FBB" w:rsidRPr="000F3C54" w:rsidTr="002B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auto"/>
          </w:tcPr>
          <w:p w:rsidR="00583FBB" w:rsidRPr="000F3C54" w:rsidRDefault="00583FBB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sz w:val="22"/>
                <w:szCs w:val="22"/>
              </w:rPr>
              <w:t xml:space="preserve">Overordnede føringer:  </w:t>
            </w:r>
          </w:p>
        </w:tc>
      </w:tr>
      <w:tr w:rsidR="00583FBB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583FBB" w:rsidRPr="000F3C54" w:rsidRDefault="00583FBB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>Mål:</w:t>
            </w:r>
          </w:p>
        </w:tc>
      </w:tr>
      <w:tr w:rsidR="00583FBB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583FBB" w:rsidRPr="000F3C54" w:rsidRDefault="00583FBB" w:rsidP="002B0D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3C54">
              <w:rPr>
                <w:rFonts w:ascii="Calibri" w:hAnsi="Calibri" w:cs="Calibri"/>
                <w:b/>
                <w:sz w:val="22"/>
                <w:szCs w:val="22"/>
              </w:rPr>
              <w:t xml:space="preserve">Delmål: </w:t>
            </w:r>
          </w:p>
        </w:tc>
      </w:tr>
      <w:tr w:rsidR="00583FBB" w:rsidRPr="000F3C54" w:rsidTr="002B0D4B">
        <w:tc>
          <w:tcPr>
            <w:tcW w:w="1961" w:type="pct"/>
          </w:tcPr>
          <w:p w:rsidR="00583FBB" w:rsidRPr="000F3C54" w:rsidRDefault="00583FB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Informasjon som gir merverdi for fremtidige beslutninger i vår klinikk</w:t>
            </w:r>
          </w:p>
        </w:tc>
        <w:tc>
          <w:tcPr>
            <w:tcW w:w="464" w:type="pct"/>
          </w:tcPr>
          <w:p w:rsidR="00583FBB" w:rsidRPr="000F3C54" w:rsidRDefault="00583FB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Status </w:t>
            </w:r>
          </w:p>
        </w:tc>
        <w:tc>
          <w:tcPr>
            <w:tcW w:w="1839" w:type="pct"/>
          </w:tcPr>
          <w:p w:rsidR="00583FBB" w:rsidRPr="000F3C54" w:rsidRDefault="00583FB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>Begrunnelse</w:t>
            </w:r>
          </w:p>
        </w:tc>
        <w:tc>
          <w:tcPr>
            <w:tcW w:w="736" w:type="pct"/>
          </w:tcPr>
          <w:p w:rsidR="00583FBB" w:rsidRPr="000F3C54" w:rsidRDefault="00583FBB" w:rsidP="002B0D4B">
            <w:pPr>
              <w:rPr>
                <w:rFonts w:ascii="Calibri" w:hAnsi="Calibri" w:cs="Calibri"/>
                <w:b/>
              </w:rPr>
            </w:pPr>
            <w:r w:rsidRPr="000F3C54">
              <w:rPr>
                <w:rFonts w:ascii="Calibri" w:hAnsi="Calibri" w:cs="Calibri"/>
                <w:b/>
              </w:rPr>
              <w:t xml:space="preserve">Behov for oppfølging? </w:t>
            </w:r>
          </w:p>
        </w:tc>
      </w:tr>
      <w:tr w:rsidR="00D90DEA" w:rsidRPr="000F3C54" w:rsidTr="002B0D4B">
        <w:tc>
          <w:tcPr>
            <w:tcW w:w="1961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Områder med stor risiko</w:t>
            </w:r>
          </w:p>
        </w:tc>
        <w:tc>
          <w:tcPr>
            <w:tcW w:w="464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</w:p>
        </w:tc>
      </w:tr>
      <w:tr w:rsidR="00D90DEA" w:rsidRPr="000F3C54" w:rsidTr="002B0D4B">
        <w:tc>
          <w:tcPr>
            <w:tcW w:w="1961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 meldekultur og åpenhet</w:t>
            </w:r>
          </w:p>
        </w:tc>
        <w:tc>
          <w:tcPr>
            <w:tcW w:w="464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</w:p>
        </w:tc>
        <w:tc>
          <w:tcPr>
            <w:tcW w:w="1839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</w:p>
        </w:tc>
      </w:tr>
      <w:tr w:rsidR="00D90DEA" w:rsidRPr="000F3C54" w:rsidTr="002B0D4B">
        <w:tc>
          <w:tcPr>
            <w:tcW w:w="5000" w:type="pct"/>
            <w:gridSpan w:val="4"/>
            <w:shd w:val="clear" w:color="auto" w:fill="DEEAF6" w:themeFill="accent1" w:themeFillTint="33"/>
          </w:tcPr>
          <w:p w:rsidR="00D90DEA" w:rsidRPr="000F3C54" w:rsidRDefault="00D90DEA" w:rsidP="00D90DEA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b/>
              </w:rPr>
              <w:lastRenderedPageBreak/>
              <w:t xml:space="preserve">Beslutning:  </w:t>
            </w:r>
          </w:p>
        </w:tc>
      </w:tr>
    </w:tbl>
    <w:p w:rsidR="00640C2B" w:rsidRDefault="00640C2B" w:rsidP="00640C2B">
      <w:pPr>
        <w:pStyle w:val="Listeavsnitt"/>
        <w:numPr>
          <w:ilvl w:val="2"/>
          <w:numId w:val="26"/>
        </w:numPr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81A9E1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Resultat fra r</w:t>
      </w:r>
      <w:r w:rsidRPr="000F3C54">
        <w:rPr>
          <w:rFonts w:ascii="Calibri" w:hAnsi="Calibri" w:cs="Calibri"/>
          <w:b/>
          <w:sz w:val="24"/>
          <w:szCs w:val="24"/>
        </w:rPr>
        <w:t>isiko og sårbarhetsanalyse</w:t>
      </w:r>
      <w:r w:rsidR="00D90DEA">
        <w:rPr>
          <w:rFonts w:ascii="Calibri" w:hAnsi="Calibri" w:cs="Calibri"/>
          <w:b/>
          <w:sz w:val="24"/>
          <w:szCs w:val="24"/>
        </w:rPr>
        <w:t>r</w:t>
      </w:r>
      <w:r w:rsidRPr="000F3C54">
        <w:rPr>
          <w:rFonts w:ascii="Calibri" w:hAnsi="Calibri" w:cs="Calibri"/>
          <w:b/>
          <w:sz w:val="24"/>
          <w:szCs w:val="24"/>
        </w:rPr>
        <w:t xml:space="preserve"> (ROS)</w:t>
      </w:r>
    </w:p>
    <w:tbl>
      <w:tblPr>
        <w:tblStyle w:val="Tipstabell"/>
        <w:tblpPr w:leftFromText="141" w:rightFromText="141" w:vertAnchor="text" w:tblpY="-10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D90DEA" w:rsidRPr="000F3C54" w:rsidTr="00CF0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D90DEA" w:rsidRPr="000F3C54" w:rsidRDefault="00D90DEA" w:rsidP="00CF0A9E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5DFA2A0" wp14:editId="3F6E844E">
                      <wp:extent cx="141605" cy="141605"/>
                      <wp:effectExtent l="0" t="0" r="0" b="0"/>
                      <wp:docPr id="1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" name="Rektange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AF2A8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">
                      <v:rect id="Rektangel 2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lbxAAAANoAAAAPAAAAZHJzL2Rvd25yZXYueG1sRI9Pa8JA&#10;FMTvQr/D8oTezMYWVK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L2zOVv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D90DEA" w:rsidRPr="000F3C54" w:rsidRDefault="00D90DEA" w:rsidP="00D90DEA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Hva er de største utfordringer for enheten? Hvilke tiltak er satt i gang for å redusere risiko? Hvilke beslutninger og tiltak er gjennomført på bakgrunn av ROS? </w:t>
            </w:r>
          </w:p>
        </w:tc>
      </w:tr>
    </w:tbl>
    <w:p w:rsidR="00B34A8F" w:rsidRDefault="00B34A8F" w:rsidP="007955E3">
      <w:pPr>
        <w:pStyle w:val="Overskrift2"/>
        <w:numPr>
          <w:ilvl w:val="1"/>
          <w:numId w:val="26"/>
        </w:numPr>
        <w:spacing w:before="120"/>
        <w:ind w:left="357" w:hanging="357"/>
        <w:rPr>
          <w:rFonts w:ascii="Calibri" w:hAnsi="Calibri" w:cs="Calibri"/>
          <w:b w:val="0"/>
          <w:color w:val="81A9E1"/>
        </w:rPr>
      </w:pPr>
      <w:bookmarkStart w:id="22" w:name="_Toc27748069"/>
      <w:r w:rsidRPr="00CB044C">
        <w:rPr>
          <w:rFonts w:ascii="Calibri" w:hAnsi="Calibri" w:cs="Calibri"/>
          <w:b w:val="0"/>
          <w:color w:val="81A9E1"/>
        </w:rPr>
        <w:t>Tilsyn og revisjoner</w:t>
      </w:r>
      <w:bookmarkEnd w:id="22"/>
    </w:p>
    <w:tbl>
      <w:tblPr>
        <w:tblStyle w:val="Tipstabell"/>
        <w:tblpPr w:leftFromText="141" w:rightFromText="141" w:vertAnchor="text" w:tblpY="-10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B544AA" w:rsidRPr="000F3C54" w:rsidTr="00CF0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B544AA" w:rsidRPr="000F3C54" w:rsidRDefault="00B544AA" w:rsidP="00CF0A9E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188D538" wp14:editId="2968BA89">
                      <wp:extent cx="141605" cy="141605"/>
                      <wp:effectExtent l="0" t="0" r="0" b="0"/>
                      <wp:docPr id="13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4" name="Rektange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16831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">
                      <v:rect id="Rektangel 14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/PwQAAANsAAAAPAAAAZHJzL2Rvd25yZXYueG1sRE9Li8Iw&#10;EL4v+B/CLHhb0xXU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GqsT8/BAAAA2wAAAA8AAAAA&#10;AAAAAAAAAAAABwIAAGRycy9kb3ducmV2LnhtbFBLBQYAAAAAAwADALcAAAD1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B544AA" w:rsidRPr="000F3C54" w:rsidRDefault="00B544AA" w:rsidP="00CF0A9E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Viktige læringspunkter fra tilsyn og revisjoner.  Hvordan sikrer vi at systemet forebygger at vi gjentar de samme avvikene? </w:t>
            </w:r>
          </w:p>
        </w:tc>
      </w:tr>
    </w:tbl>
    <w:p w:rsidR="00B34A8F" w:rsidRPr="000F3C54" w:rsidRDefault="00B34A8F" w:rsidP="007955E3">
      <w:pPr>
        <w:pStyle w:val="Listeavsnitt"/>
        <w:numPr>
          <w:ilvl w:val="2"/>
          <w:numId w:val="26"/>
        </w:numPr>
        <w:rPr>
          <w:rFonts w:ascii="Calibri" w:hAnsi="Calibri" w:cs="Calibri"/>
          <w:b/>
          <w:sz w:val="24"/>
          <w:szCs w:val="24"/>
        </w:rPr>
      </w:pPr>
      <w:r w:rsidRPr="000F3C54">
        <w:rPr>
          <w:rFonts w:ascii="Calibri" w:hAnsi="Calibri" w:cs="Calibri"/>
          <w:b/>
          <w:sz w:val="24"/>
          <w:szCs w:val="24"/>
        </w:rPr>
        <w:t>Eksterne</w:t>
      </w:r>
    </w:p>
    <w:p w:rsidR="00B34A8F" w:rsidRPr="000F3C54" w:rsidRDefault="00B34A8F" w:rsidP="007955E3">
      <w:pPr>
        <w:pStyle w:val="Listeavsnitt"/>
        <w:numPr>
          <w:ilvl w:val="2"/>
          <w:numId w:val="26"/>
        </w:numPr>
        <w:rPr>
          <w:rFonts w:ascii="Calibri" w:hAnsi="Calibri" w:cs="Calibri"/>
          <w:b/>
          <w:sz w:val="24"/>
          <w:szCs w:val="24"/>
        </w:rPr>
      </w:pPr>
      <w:r w:rsidRPr="000F3C54">
        <w:rPr>
          <w:rFonts w:ascii="Calibri" w:hAnsi="Calibri" w:cs="Calibri"/>
          <w:b/>
          <w:sz w:val="24"/>
          <w:szCs w:val="24"/>
        </w:rPr>
        <w:t>Interne</w:t>
      </w:r>
    </w:p>
    <w:p w:rsidR="00E37FEA" w:rsidRPr="00CB044C" w:rsidRDefault="00E37FEA" w:rsidP="007955E3">
      <w:pPr>
        <w:pStyle w:val="Overskrift2"/>
        <w:numPr>
          <w:ilvl w:val="1"/>
          <w:numId w:val="26"/>
        </w:numPr>
        <w:spacing w:before="120"/>
        <w:ind w:left="357" w:hanging="357"/>
        <w:rPr>
          <w:rFonts w:ascii="Calibri" w:hAnsi="Calibri" w:cs="Calibri"/>
          <w:b w:val="0"/>
          <w:color w:val="81A9E1"/>
        </w:rPr>
      </w:pPr>
      <w:bookmarkStart w:id="23" w:name="_Toc27748070"/>
      <w:r w:rsidRPr="00CB044C">
        <w:rPr>
          <w:rFonts w:ascii="Calibri" w:hAnsi="Calibri" w:cs="Calibri"/>
          <w:b w:val="0"/>
          <w:color w:val="81A9E1"/>
        </w:rPr>
        <w:t>Kontinuerlig forbedring</w:t>
      </w:r>
      <w:bookmarkEnd w:id="23"/>
      <w:r w:rsidRPr="00CB044C">
        <w:rPr>
          <w:rFonts w:ascii="Calibri" w:hAnsi="Calibri" w:cs="Calibri"/>
          <w:b w:val="0"/>
          <w:color w:val="81A9E1"/>
        </w:rPr>
        <w:t xml:space="preserve"> </w:t>
      </w:r>
    </w:p>
    <w:p w:rsidR="00E37FEA" w:rsidRPr="00E37FEA" w:rsidRDefault="00E37FEA" w:rsidP="007955E3">
      <w:pPr>
        <w:pStyle w:val="Listeavsnitt"/>
        <w:numPr>
          <w:ilvl w:val="2"/>
          <w:numId w:val="26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2"/>
        </w:rPr>
        <w:t xml:space="preserve">Fungerer ledelsessystemet </w:t>
      </w:r>
      <w:r w:rsidRPr="000F3C54">
        <w:rPr>
          <w:rFonts w:ascii="Calibri" w:hAnsi="Calibri" w:cs="Calibri"/>
          <w:sz w:val="22"/>
        </w:rPr>
        <w:t>som forutsatt</w:t>
      </w:r>
      <w:r>
        <w:rPr>
          <w:rFonts w:ascii="Calibri" w:hAnsi="Calibri" w:cs="Calibri"/>
          <w:sz w:val="22"/>
        </w:rPr>
        <w:t>?</w:t>
      </w:r>
    </w:p>
    <w:p w:rsidR="00E37FEA" w:rsidRPr="00E37FEA" w:rsidRDefault="0096683D" w:rsidP="007955E3">
      <w:pPr>
        <w:pStyle w:val="Listeavsnitt"/>
        <w:numPr>
          <w:ilvl w:val="2"/>
          <w:numId w:val="26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2"/>
        </w:rPr>
        <w:t>Gjennomføres det s</w:t>
      </w:r>
      <w:r w:rsidR="00D11EEE">
        <w:rPr>
          <w:rFonts w:ascii="Calibri" w:hAnsi="Calibri" w:cs="Calibri"/>
          <w:sz w:val="22"/>
        </w:rPr>
        <w:t>ystematisk</w:t>
      </w:r>
      <w:r>
        <w:rPr>
          <w:rFonts w:ascii="Calibri" w:hAnsi="Calibri" w:cs="Calibri"/>
          <w:sz w:val="22"/>
        </w:rPr>
        <w:t>e</w:t>
      </w:r>
      <w:r w:rsidR="00D11EEE">
        <w:rPr>
          <w:rFonts w:ascii="Calibri" w:hAnsi="Calibri" w:cs="Calibri"/>
          <w:sz w:val="22"/>
        </w:rPr>
        <w:t xml:space="preserve"> forbedring</w:t>
      </w:r>
      <w:r>
        <w:rPr>
          <w:rFonts w:ascii="Calibri" w:hAnsi="Calibri" w:cs="Calibri"/>
          <w:sz w:val="22"/>
        </w:rPr>
        <w:t>er etter</w:t>
      </w:r>
      <w:r w:rsidR="00D11EEE">
        <w:rPr>
          <w:rFonts w:ascii="Calibri" w:hAnsi="Calibri" w:cs="Calibri"/>
          <w:sz w:val="22"/>
        </w:rPr>
        <w:t xml:space="preserve"> forbedringsmodellen</w:t>
      </w:r>
      <w:r>
        <w:rPr>
          <w:rFonts w:ascii="Calibri" w:hAnsi="Calibri" w:cs="Calibri"/>
          <w:sz w:val="22"/>
        </w:rPr>
        <w:t xml:space="preserve">? </w:t>
      </w:r>
      <w:r w:rsidR="00D11EEE">
        <w:rPr>
          <w:rFonts w:ascii="Calibri" w:hAnsi="Calibri" w:cs="Calibri"/>
          <w:sz w:val="22"/>
        </w:rPr>
        <w:t xml:space="preserve"> </w:t>
      </w:r>
    </w:p>
    <w:p w:rsidR="002C57AF" w:rsidRPr="000F3C54" w:rsidRDefault="002C57AF" w:rsidP="007955E3">
      <w:pPr>
        <w:pStyle w:val="Listeavsnitt"/>
        <w:numPr>
          <w:ilvl w:val="2"/>
          <w:numId w:val="26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2"/>
        </w:rPr>
        <w:t xml:space="preserve">Evaluering av </w:t>
      </w:r>
      <w:r w:rsidR="00D11EEE">
        <w:rPr>
          <w:rFonts w:ascii="Calibri" w:hAnsi="Calibri" w:cs="Calibri"/>
          <w:sz w:val="22"/>
        </w:rPr>
        <w:t xml:space="preserve">praktisk gjennomføring av </w:t>
      </w:r>
      <w:r>
        <w:rPr>
          <w:rFonts w:ascii="Calibri" w:hAnsi="Calibri" w:cs="Calibri"/>
          <w:sz w:val="22"/>
        </w:rPr>
        <w:t>ledelsens gjennomgang</w:t>
      </w:r>
      <w:r w:rsidR="00D11EEE">
        <w:rPr>
          <w:rFonts w:ascii="Calibri" w:hAnsi="Calibri" w:cs="Calibri"/>
          <w:sz w:val="22"/>
        </w:rPr>
        <w:t xml:space="preserve"> </w:t>
      </w:r>
    </w:p>
    <w:p w:rsidR="00825C75" w:rsidRPr="000F3C54" w:rsidRDefault="00D11EEE" w:rsidP="007955E3">
      <w:pPr>
        <w:pStyle w:val="Overskrift1"/>
        <w:numPr>
          <w:ilvl w:val="0"/>
          <w:numId w:val="26"/>
        </w:numPr>
        <w:spacing w:before="240" w:after="120"/>
        <w:rPr>
          <w:rFonts w:ascii="Calibri" w:hAnsi="Calibri" w:cs="Calibri"/>
          <w:color w:val="003283"/>
          <w:sz w:val="24"/>
          <w:szCs w:val="24"/>
        </w:rPr>
      </w:pPr>
      <w:bookmarkStart w:id="24" w:name="_Toc27748071"/>
      <w:r>
        <w:rPr>
          <w:rFonts w:ascii="Calibri" w:hAnsi="Calibri" w:cs="Calibri"/>
          <w:color w:val="003283"/>
          <w:sz w:val="24"/>
          <w:szCs w:val="24"/>
        </w:rPr>
        <w:t>pRIORITERING OG PLAN FOR FORBEDRING</w:t>
      </w:r>
      <w:bookmarkEnd w:id="24"/>
    </w:p>
    <w:p w:rsidR="00D11EEE" w:rsidRPr="00CB044C" w:rsidRDefault="00D11EEE" w:rsidP="007955E3">
      <w:pPr>
        <w:pStyle w:val="Listeavsnitt"/>
        <w:numPr>
          <w:ilvl w:val="2"/>
          <w:numId w:val="26"/>
        </w:numPr>
        <w:rPr>
          <w:rFonts w:ascii="Calibri" w:hAnsi="Calibri" w:cs="Calibri"/>
          <w:bCs/>
          <w:color w:val="81A9E1"/>
          <w:sz w:val="24"/>
        </w:rPr>
      </w:pPr>
      <w:r w:rsidRPr="00CB044C">
        <w:rPr>
          <w:rFonts w:ascii="Calibri" w:hAnsi="Calibri" w:cs="Calibri"/>
          <w:bCs/>
          <w:color w:val="81A9E1"/>
          <w:sz w:val="24"/>
        </w:rPr>
        <w:t xml:space="preserve">Klinikksjefens helhetlige vurdering </w:t>
      </w:r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D11EEE" w:rsidRPr="000F3C54" w:rsidTr="002B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D11EEE" w:rsidRPr="000F3C54" w:rsidRDefault="00D11EEE" w:rsidP="002B0D4B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18E183C" wp14:editId="13445E09">
                      <wp:extent cx="141605" cy="141605"/>
                      <wp:effectExtent l="0" t="0" r="0" b="0"/>
                      <wp:docPr id="10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1" name="Rektange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3E4A2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">
                      <v:rect id="Rektangel 11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D11EEE" w:rsidRPr="000F3C54" w:rsidRDefault="00CD54B6" w:rsidP="00CD54B6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Kort oppsummering av helhetlig vurdering. Hva prioriteres og hva prioriteres bort? Hvorfor? På bakgrunn av denne informasjonen, hva er viktig for enheten nå?  </w:t>
            </w:r>
            <w:bookmarkStart w:id="25" w:name="_GoBack"/>
            <w:bookmarkEnd w:id="25"/>
          </w:p>
        </w:tc>
      </w:tr>
    </w:tbl>
    <w:p w:rsidR="00D11EEE" w:rsidRPr="00CB044C" w:rsidRDefault="00D11EEE" w:rsidP="007955E3">
      <w:pPr>
        <w:pStyle w:val="Listeavsnitt"/>
        <w:numPr>
          <w:ilvl w:val="2"/>
          <w:numId w:val="26"/>
        </w:numPr>
        <w:spacing w:before="120"/>
        <w:rPr>
          <w:rFonts w:ascii="Calibri" w:hAnsi="Calibri" w:cs="Calibri"/>
          <w:bCs/>
          <w:color w:val="81A9E1"/>
          <w:sz w:val="24"/>
        </w:rPr>
      </w:pPr>
      <w:r w:rsidRPr="00CB044C">
        <w:rPr>
          <w:rFonts w:ascii="Calibri" w:hAnsi="Calibri" w:cs="Calibri"/>
          <w:bCs/>
          <w:color w:val="81A9E1"/>
          <w:sz w:val="24"/>
        </w:rPr>
        <w:t>Prioriterte forbedringsområder med ansvarsplassering og tidsplan for kommende år</w:t>
      </w:r>
    </w:p>
    <w:tbl>
      <w:tblPr>
        <w:tblStyle w:val="Tipstabell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2F2D76" w:rsidRPr="000F3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2F2D76" w:rsidRPr="000F3C54" w:rsidRDefault="00C7340A">
            <w:pPr>
              <w:rPr>
                <w:rFonts w:ascii="Calibri" w:hAnsi="Calibri" w:cs="Calibri"/>
              </w:rPr>
            </w:pPr>
            <w:r w:rsidRPr="000F3C54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9135414" wp14:editId="558D6067">
                      <wp:extent cx="141605" cy="141605"/>
                      <wp:effectExtent l="0" t="0" r="0" b="0"/>
                      <wp:docPr id="300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01" name="Rektangel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Fri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E5CCE" id="Grup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">
                      <v:rect id="Rektangel 301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" fillcolor="#5b9bd5" stroked="f" strokeweight="0"/>
                      <v:shape id="Friform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2F2D76" w:rsidRPr="000F3C54" w:rsidRDefault="00CD54B6">
            <w:pPr>
              <w:pStyle w:val="Tip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 er her jobben starter, å faktisk gjennomføre endringer basert på informasjonen i ledelsens gjennomgang</w:t>
            </w:r>
          </w:p>
        </w:tc>
      </w:tr>
    </w:tbl>
    <w:p w:rsidR="00CD54B6" w:rsidRDefault="00CD54B6" w:rsidP="00CD54B6">
      <w:pPr>
        <w:pStyle w:val="Listeavsnitt"/>
        <w:spacing w:before="120"/>
        <w:rPr>
          <w:rFonts w:ascii="Calibri" w:hAnsi="Calibri" w:cs="Calibri"/>
          <w:bCs/>
          <w:color w:val="81A9E1"/>
          <w:sz w:val="24"/>
        </w:rPr>
      </w:pPr>
    </w:p>
    <w:tbl>
      <w:tblPr>
        <w:tblStyle w:val="ForslagTabell"/>
        <w:tblW w:w="5152" w:type="pct"/>
        <w:tblLayout w:type="fixed"/>
        <w:tblLook w:val="04A0" w:firstRow="1" w:lastRow="0" w:firstColumn="1" w:lastColumn="0" w:noHBand="0" w:noVBand="1"/>
        <w:tblDescription w:val="Project timeline"/>
      </w:tblPr>
      <w:tblGrid>
        <w:gridCol w:w="2262"/>
        <w:gridCol w:w="4112"/>
        <w:gridCol w:w="1842"/>
        <w:gridCol w:w="1418"/>
      </w:tblGrid>
      <w:tr w:rsidR="00CD54B6" w:rsidRPr="00CD54B6" w:rsidTr="00CD5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4" w:type="pct"/>
          </w:tcPr>
          <w:p w:rsidR="00CD54B6" w:rsidRPr="00CD54B6" w:rsidRDefault="00CD54B6" w:rsidP="00CF0A9E">
            <w:pPr>
              <w:rPr>
                <w:rFonts w:ascii="Calibri" w:hAnsi="Calibri" w:cs="Calibri"/>
              </w:rPr>
            </w:pPr>
            <w:r w:rsidRPr="00CD54B6">
              <w:rPr>
                <w:rFonts w:ascii="Calibri" w:hAnsi="Calibri" w:cs="Calibri"/>
              </w:rPr>
              <w:t>Utfordring</w:t>
            </w:r>
          </w:p>
        </w:tc>
        <w:tc>
          <w:tcPr>
            <w:tcW w:w="2134" w:type="pct"/>
          </w:tcPr>
          <w:p w:rsidR="00CD54B6" w:rsidRPr="00CD54B6" w:rsidRDefault="00CD54B6" w:rsidP="00CF0A9E">
            <w:pPr>
              <w:rPr>
                <w:rFonts w:ascii="Calibri" w:hAnsi="Calibri" w:cs="Calibri"/>
              </w:rPr>
            </w:pPr>
            <w:r w:rsidRPr="00CD54B6">
              <w:rPr>
                <w:rFonts w:ascii="Calibri" w:hAnsi="Calibri" w:cs="Calibri"/>
              </w:rPr>
              <w:t xml:space="preserve">Hvilke endringer kan vi gjøre som vil føre til forbedringer? </w:t>
            </w:r>
          </w:p>
        </w:tc>
        <w:tc>
          <w:tcPr>
            <w:tcW w:w="956" w:type="pct"/>
          </w:tcPr>
          <w:p w:rsidR="00CD54B6" w:rsidRPr="00CD54B6" w:rsidRDefault="00CD54B6" w:rsidP="00CF0A9E">
            <w:pPr>
              <w:rPr>
                <w:rFonts w:ascii="Calibri" w:hAnsi="Calibri" w:cs="Calibri"/>
              </w:rPr>
            </w:pPr>
            <w:r w:rsidRPr="00CD54B6">
              <w:rPr>
                <w:rFonts w:ascii="Calibri" w:hAnsi="Calibri" w:cs="Calibri"/>
              </w:rPr>
              <w:t xml:space="preserve">Hvem har ansvar for gjennomføringen? </w:t>
            </w:r>
          </w:p>
        </w:tc>
        <w:tc>
          <w:tcPr>
            <w:tcW w:w="736" w:type="pct"/>
          </w:tcPr>
          <w:p w:rsidR="00CD54B6" w:rsidRPr="00CD54B6" w:rsidRDefault="00CD54B6" w:rsidP="00CF0A9E">
            <w:pPr>
              <w:rPr>
                <w:rFonts w:ascii="Calibri" w:hAnsi="Calibri" w:cs="Calibri"/>
              </w:rPr>
            </w:pPr>
            <w:r w:rsidRPr="00CD54B6">
              <w:rPr>
                <w:rFonts w:ascii="Calibri" w:hAnsi="Calibri" w:cs="Calibri"/>
              </w:rPr>
              <w:t>Frist</w:t>
            </w:r>
          </w:p>
        </w:tc>
      </w:tr>
      <w:tr w:rsidR="00CD54B6" w:rsidRPr="000F3C54" w:rsidTr="00CD54B6">
        <w:tc>
          <w:tcPr>
            <w:tcW w:w="1174" w:type="pct"/>
          </w:tcPr>
          <w:p w:rsidR="00CD54B6" w:rsidRPr="000F3C54" w:rsidRDefault="00CD54B6" w:rsidP="00CF0A9E">
            <w:pPr>
              <w:rPr>
                <w:rFonts w:ascii="Calibri" w:hAnsi="Calibri" w:cs="Calibri"/>
              </w:rPr>
            </w:pPr>
          </w:p>
        </w:tc>
        <w:tc>
          <w:tcPr>
            <w:tcW w:w="2134" w:type="pct"/>
          </w:tcPr>
          <w:p w:rsidR="00CD54B6" w:rsidRPr="000F3C54" w:rsidRDefault="00CD54B6" w:rsidP="00CF0A9E">
            <w:pPr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CD54B6" w:rsidRPr="000F3C54" w:rsidRDefault="00CD54B6" w:rsidP="00CF0A9E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D54B6" w:rsidRPr="000F3C54" w:rsidRDefault="00CD54B6" w:rsidP="00CF0A9E">
            <w:pPr>
              <w:rPr>
                <w:rFonts w:ascii="Calibri" w:hAnsi="Calibri" w:cs="Calibri"/>
              </w:rPr>
            </w:pPr>
          </w:p>
        </w:tc>
      </w:tr>
      <w:tr w:rsidR="00CD54B6" w:rsidRPr="000F3C54" w:rsidTr="00CD54B6">
        <w:tc>
          <w:tcPr>
            <w:tcW w:w="1174" w:type="pct"/>
          </w:tcPr>
          <w:p w:rsidR="00CD54B6" w:rsidRPr="000F3C54" w:rsidRDefault="00CD54B6" w:rsidP="00CD54B6">
            <w:pPr>
              <w:rPr>
                <w:rFonts w:ascii="Calibri" w:hAnsi="Calibri" w:cs="Calibri"/>
              </w:rPr>
            </w:pPr>
          </w:p>
        </w:tc>
        <w:tc>
          <w:tcPr>
            <w:tcW w:w="2134" w:type="pct"/>
          </w:tcPr>
          <w:p w:rsidR="00CD54B6" w:rsidRPr="000F3C54" w:rsidRDefault="00CD54B6" w:rsidP="00CF0A9E">
            <w:pPr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CD54B6" w:rsidRPr="000F3C54" w:rsidRDefault="00CD54B6" w:rsidP="00CF0A9E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CD54B6" w:rsidRPr="000F3C54" w:rsidRDefault="00CD54B6" w:rsidP="00CF0A9E">
            <w:pPr>
              <w:rPr>
                <w:rFonts w:ascii="Calibri" w:hAnsi="Calibri" w:cs="Calibri"/>
              </w:rPr>
            </w:pPr>
          </w:p>
        </w:tc>
      </w:tr>
      <w:tr w:rsidR="00B544AA" w:rsidRPr="000F3C54" w:rsidTr="00CD54B6">
        <w:tc>
          <w:tcPr>
            <w:tcW w:w="1174" w:type="pct"/>
          </w:tcPr>
          <w:p w:rsidR="00B544AA" w:rsidRPr="000F3C54" w:rsidRDefault="00B544AA" w:rsidP="00CD54B6">
            <w:pPr>
              <w:rPr>
                <w:rFonts w:ascii="Calibri" w:hAnsi="Calibri" w:cs="Calibri"/>
              </w:rPr>
            </w:pPr>
          </w:p>
        </w:tc>
        <w:tc>
          <w:tcPr>
            <w:tcW w:w="2134" w:type="pct"/>
          </w:tcPr>
          <w:p w:rsidR="00B544AA" w:rsidRPr="000F3C54" w:rsidRDefault="00B544AA" w:rsidP="00CF0A9E">
            <w:pPr>
              <w:rPr>
                <w:rFonts w:ascii="Calibri" w:hAnsi="Calibri" w:cs="Calibri"/>
              </w:rPr>
            </w:pPr>
          </w:p>
        </w:tc>
        <w:tc>
          <w:tcPr>
            <w:tcW w:w="956" w:type="pct"/>
          </w:tcPr>
          <w:p w:rsidR="00B544AA" w:rsidRPr="000F3C54" w:rsidRDefault="00B544AA" w:rsidP="00CF0A9E">
            <w:pPr>
              <w:rPr>
                <w:rFonts w:ascii="Calibri" w:hAnsi="Calibri" w:cs="Calibri"/>
              </w:rPr>
            </w:pPr>
          </w:p>
        </w:tc>
        <w:tc>
          <w:tcPr>
            <w:tcW w:w="736" w:type="pct"/>
          </w:tcPr>
          <w:p w:rsidR="00B544AA" w:rsidRPr="000F3C54" w:rsidRDefault="00B544AA" w:rsidP="00CF0A9E">
            <w:pPr>
              <w:rPr>
                <w:rFonts w:ascii="Calibri" w:hAnsi="Calibri" w:cs="Calibri"/>
              </w:rPr>
            </w:pPr>
          </w:p>
        </w:tc>
      </w:tr>
    </w:tbl>
    <w:p w:rsidR="00CD54B6" w:rsidRDefault="00CD54B6" w:rsidP="00CD54B6">
      <w:pPr>
        <w:pStyle w:val="Listeavsnitt"/>
        <w:spacing w:before="120"/>
        <w:rPr>
          <w:rFonts w:ascii="Calibri" w:hAnsi="Calibri" w:cs="Calibri"/>
          <w:bCs/>
          <w:color w:val="81A9E1"/>
          <w:sz w:val="24"/>
        </w:rPr>
      </w:pPr>
    </w:p>
    <w:sectPr w:rsidR="00CD54B6" w:rsidSect="005E66EE">
      <w:type w:val="continuous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C6" w:rsidRDefault="00A607C6">
      <w:pPr>
        <w:spacing w:after="0" w:line="240" w:lineRule="auto"/>
      </w:pPr>
      <w:r>
        <w:separator/>
      </w:r>
    </w:p>
  </w:endnote>
  <w:endnote w:type="continuationSeparator" w:id="0">
    <w:p w:rsidR="00A607C6" w:rsidRDefault="00A6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C6" w:rsidRDefault="00A607C6">
      <w:pPr>
        <w:spacing w:after="0" w:line="240" w:lineRule="auto"/>
      </w:pPr>
      <w:r>
        <w:separator/>
      </w:r>
    </w:p>
  </w:footnote>
  <w:footnote w:type="continuationSeparator" w:id="0">
    <w:p w:rsidR="00A607C6" w:rsidRDefault="00A6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C6" w:rsidRDefault="00A607C6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FA5C4" wp14:editId="6B671FB3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kstboks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07C6" w:rsidRDefault="00A607C6">
                          <w:pPr>
                            <w:pStyle w:val="Bunnteks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C2A6D"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FA5C4" id="_x0000_t202" coordsize="21600,21600" o:spt="202" path="m,l,21600r21600,l21600,xe">
              <v:stroke joinstyle="miter"/>
              <v:path gradientshapeok="t" o:connecttype="rect"/>
            </v:shapetype>
            <v:shape id="Tekstboks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" filled="f" stroked="f" strokeweight=".5pt">
              <v:textbox style="mso-fit-shape-to-text:t" inset="0,0,0,0">
                <w:txbxContent>
                  <w:p w:rsidR="00A607C6" w:rsidRDefault="00A607C6">
                    <w:pPr>
                      <w:pStyle w:val="Bunnteks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C2A6D"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4D41"/>
    <w:multiLevelType w:val="hybridMultilevel"/>
    <w:tmpl w:val="D91A4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399E"/>
    <w:multiLevelType w:val="multilevel"/>
    <w:tmpl w:val="481014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E4516"/>
    <w:multiLevelType w:val="multilevel"/>
    <w:tmpl w:val="56100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D6153AF"/>
    <w:multiLevelType w:val="multilevel"/>
    <w:tmpl w:val="678CE1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1B5764"/>
    <w:multiLevelType w:val="multilevel"/>
    <w:tmpl w:val="9B967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F4F6B"/>
    <w:multiLevelType w:val="hybridMultilevel"/>
    <w:tmpl w:val="FBDCB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8A25E">
      <w:numFmt w:val="bullet"/>
      <w:lvlText w:val="•"/>
      <w:lvlJc w:val="left"/>
      <w:pPr>
        <w:ind w:left="1545" w:hanging="465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0E15"/>
    <w:multiLevelType w:val="hybridMultilevel"/>
    <w:tmpl w:val="CD722666"/>
    <w:lvl w:ilvl="0" w:tplc="4FA877F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6F1FA9"/>
    <w:multiLevelType w:val="multilevel"/>
    <w:tmpl w:val="B9A8F3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6341E"/>
    <w:multiLevelType w:val="multilevel"/>
    <w:tmpl w:val="2F0C3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FF39D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AD63B0"/>
    <w:multiLevelType w:val="hybridMultilevel"/>
    <w:tmpl w:val="5C5A50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6599"/>
    <w:multiLevelType w:val="multilevel"/>
    <w:tmpl w:val="B582C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3E1A0F"/>
    <w:multiLevelType w:val="multilevel"/>
    <w:tmpl w:val="F982BB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435424"/>
    <w:multiLevelType w:val="hybridMultilevel"/>
    <w:tmpl w:val="486A77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4547D"/>
    <w:multiLevelType w:val="multilevel"/>
    <w:tmpl w:val="FDA669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3F7F2D"/>
    <w:multiLevelType w:val="multilevel"/>
    <w:tmpl w:val="763E8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635AE2"/>
    <w:multiLevelType w:val="multilevel"/>
    <w:tmpl w:val="B9625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9B18E5"/>
    <w:multiLevelType w:val="multilevel"/>
    <w:tmpl w:val="65BAF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985E19"/>
    <w:multiLevelType w:val="multilevel"/>
    <w:tmpl w:val="65BAF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6C1F48"/>
    <w:multiLevelType w:val="hybridMultilevel"/>
    <w:tmpl w:val="7ACED77C"/>
    <w:lvl w:ilvl="0" w:tplc="4FA877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E12F6"/>
    <w:multiLevelType w:val="multilevel"/>
    <w:tmpl w:val="98CC71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3902E8"/>
    <w:multiLevelType w:val="hybridMultilevel"/>
    <w:tmpl w:val="088EB41A"/>
    <w:lvl w:ilvl="0" w:tplc="4FA877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E5D71"/>
    <w:multiLevelType w:val="hybridMultilevel"/>
    <w:tmpl w:val="BFBE56B6"/>
    <w:lvl w:ilvl="0" w:tplc="DF622CE6">
      <w:start w:val="1"/>
      <w:numFmt w:val="bullet"/>
      <w:pStyle w:val="Punktliste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86ACC"/>
    <w:multiLevelType w:val="multilevel"/>
    <w:tmpl w:val="C12069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1C3B34"/>
    <w:multiLevelType w:val="hybridMultilevel"/>
    <w:tmpl w:val="35FA3E92"/>
    <w:lvl w:ilvl="0" w:tplc="4FA877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73AE2"/>
    <w:multiLevelType w:val="multilevel"/>
    <w:tmpl w:val="3B22D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7B251463"/>
    <w:multiLevelType w:val="multilevel"/>
    <w:tmpl w:val="E506B0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C401A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4146A7"/>
    <w:multiLevelType w:val="hybridMultilevel"/>
    <w:tmpl w:val="6A36F5FE"/>
    <w:lvl w:ilvl="0" w:tplc="4FA877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774F5"/>
    <w:multiLevelType w:val="multilevel"/>
    <w:tmpl w:val="361C4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14"/>
  </w:num>
  <w:num w:numId="5">
    <w:abstractNumId w:val="11"/>
  </w:num>
  <w:num w:numId="6">
    <w:abstractNumId w:val="22"/>
  </w:num>
  <w:num w:numId="7">
    <w:abstractNumId w:val="25"/>
  </w:num>
  <w:num w:numId="8">
    <w:abstractNumId w:val="20"/>
  </w:num>
  <w:num w:numId="9">
    <w:abstractNumId w:val="28"/>
  </w:num>
  <w:num w:numId="10">
    <w:abstractNumId w:val="27"/>
  </w:num>
  <w:num w:numId="11">
    <w:abstractNumId w:val="29"/>
  </w:num>
  <w:num w:numId="12">
    <w:abstractNumId w:val="1"/>
  </w:num>
  <w:num w:numId="13">
    <w:abstractNumId w:val="16"/>
  </w:num>
  <w:num w:numId="14">
    <w:abstractNumId w:val="10"/>
  </w:num>
  <w:num w:numId="15">
    <w:abstractNumId w:val="7"/>
  </w:num>
  <w:num w:numId="16">
    <w:abstractNumId w:val="9"/>
  </w:num>
  <w:num w:numId="17">
    <w:abstractNumId w:val="26"/>
  </w:num>
  <w:num w:numId="18">
    <w:abstractNumId w:val="13"/>
  </w:num>
  <w:num w:numId="19">
    <w:abstractNumId w:val="30"/>
  </w:num>
  <w:num w:numId="20">
    <w:abstractNumId w:val="21"/>
  </w:num>
  <w:num w:numId="21">
    <w:abstractNumId w:val="4"/>
  </w:num>
  <w:num w:numId="22">
    <w:abstractNumId w:val="24"/>
  </w:num>
  <w:num w:numId="23">
    <w:abstractNumId w:val="15"/>
  </w:num>
  <w:num w:numId="24">
    <w:abstractNumId w:val="2"/>
  </w:num>
  <w:num w:numId="25">
    <w:abstractNumId w:val="19"/>
  </w:num>
  <w:num w:numId="26">
    <w:abstractNumId w:val="8"/>
  </w:num>
  <w:num w:numId="27">
    <w:abstractNumId w:val="3"/>
  </w:num>
  <w:num w:numId="28">
    <w:abstractNumId w:val="17"/>
  </w:num>
  <w:num w:numId="29">
    <w:abstractNumId w:val="12"/>
  </w:num>
  <w:num w:numId="30">
    <w:abstractNumId w:val="5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0A"/>
    <w:rsid w:val="000073B4"/>
    <w:rsid w:val="00014845"/>
    <w:rsid w:val="00024465"/>
    <w:rsid w:val="00033F6F"/>
    <w:rsid w:val="00046650"/>
    <w:rsid w:val="000C034C"/>
    <w:rsid w:val="000E69D8"/>
    <w:rsid w:val="000E6A42"/>
    <w:rsid w:val="000F3C54"/>
    <w:rsid w:val="001309A6"/>
    <w:rsid w:val="00143432"/>
    <w:rsid w:val="00195837"/>
    <w:rsid w:val="001A11C6"/>
    <w:rsid w:val="001E5604"/>
    <w:rsid w:val="001F4A1E"/>
    <w:rsid w:val="0020698A"/>
    <w:rsid w:val="0022033E"/>
    <w:rsid w:val="002629A7"/>
    <w:rsid w:val="0029486D"/>
    <w:rsid w:val="002A6B97"/>
    <w:rsid w:val="002B0D4B"/>
    <w:rsid w:val="002C57AF"/>
    <w:rsid w:val="002D5AFC"/>
    <w:rsid w:val="002E38A4"/>
    <w:rsid w:val="002F2D76"/>
    <w:rsid w:val="00330225"/>
    <w:rsid w:val="003475E3"/>
    <w:rsid w:val="00351CFB"/>
    <w:rsid w:val="00355F93"/>
    <w:rsid w:val="00367D3C"/>
    <w:rsid w:val="003A1D23"/>
    <w:rsid w:val="003F5CA7"/>
    <w:rsid w:val="00463AA9"/>
    <w:rsid w:val="004901A7"/>
    <w:rsid w:val="004A0ACA"/>
    <w:rsid w:val="00530242"/>
    <w:rsid w:val="005378B8"/>
    <w:rsid w:val="00577B37"/>
    <w:rsid w:val="00583FBB"/>
    <w:rsid w:val="005C2A6D"/>
    <w:rsid w:val="005D2B63"/>
    <w:rsid w:val="005E0AB6"/>
    <w:rsid w:val="005E66EE"/>
    <w:rsid w:val="00601980"/>
    <w:rsid w:val="00601DCE"/>
    <w:rsid w:val="00621BD4"/>
    <w:rsid w:val="00640C2B"/>
    <w:rsid w:val="006465CE"/>
    <w:rsid w:val="00686204"/>
    <w:rsid w:val="00710540"/>
    <w:rsid w:val="00741430"/>
    <w:rsid w:val="0075617C"/>
    <w:rsid w:val="007669A9"/>
    <w:rsid w:val="007955E3"/>
    <w:rsid w:val="00795626"/>
    <w:rsid w:val="007A7E0D"/>
    <w:rsid w:val="007E4948"/>
    <w:rsid w:val="00800FC0"/>
    <w:rsid w:val="00825C75"/>
    <w:rsid w:val="0088314F"/>
    <w:rsid w:val="008B3EF3"/>
    <w:rsid w:val="008B666F"/>
    <w:rsid w:val="008D08DE"/>
    <w:rsid w:val="00933C85"/>
    <w:rsid w:val="00961E70"/>
    <w:rsid w:val="0096683D"/>
    <w:rsid w:val="009860A6"/>
    <w:rsid w:val="00995915"/>
    <w:rsid w:val="009B735A"/>
    <w:rsid w:val="009C6FA5"/>
    <w:rsid w:val="00A30F72"/>
    <w:rsid w:val="00A607C6"/>
    <w:rsid w:val="00A83F4E"/>
    <w:rsid w:val="00AE28AB"/>
    <w:rsid w:val="00B12522"/>
    <w:rsid w:val="00B34A8F"/>
    <w:rsid w:val="00B40451"/>
    <w:rsid w:val="00B42982"/>
    <w:rsid w:val="00B42F61"/>
    <w:rsid w:val="00B43B7B"/>
    <w:rsid w:val="00B544AA"/>
    <w:rsid w:val="00B700E9"/>
    <w:rsid w:val="00BA78E5"/>
    <w:rsid w:val="00BB0822"/>
    <w:rsid w:val="00BE0FE8"/>
    <w:rsid w:val="00C32B31"/>
    <w:rsid w:val="00C45DD5"/>
    <w:rsid w:val="00C7340A"/>
    <w:rsid w:val="00C746E2"/>
    <w:rsid w:val="00C87677"/>
    <w:rsid w:val="00CA3A00"/>
    <w:rsid w:val="00CB044C"/>
    <w:rsid w:val="00CD54B6"/>
    <w:rsid w:val="00CF0A9E"/>
    <w:rsid w:val="00CF7135"/>
    <w:rsid w:val="00D11EEE"/>
    <w:rsid w:val="00D142D9"/>
    <w:rsid w:val="00D43B24"/>
    <w:rsid w:val="00D77A19"/>
    <w:rsid w:val="00D87D53"/>
    <w:rsid w:val="00D90DEA"/>
    <w:rsid w:val="00DA333F"/>
    <w:rsid w:val="00DD0B8F"/>
    <w:rsid w:val="00DD6CC3"/>
    <w:rsid w:val="00E36706"/>
    <w:rsid w:val="00E36B08"/>
    <w:rsid w:val="00E37FEA"/>
    <w:rsid w:val="00E94463"/>
    <w:rsid w:val="00F25BFD"/>
    <w:rsid w:val="00F32939"/>
    <w:rsid w:val="00F359B7"/>
    <w:rsid w:val="00F3623C"/>
    <w:rsid w:val="00F422BF"/>
    <w:rsid w:val="00F82A15"/>
    <w:rsid w:val="00FA777F"/>
    <w:rsid w:val="00FB32C9"/>
    <w:rsid w:val="00FC2DEE"/>
    <w:rsid w:val="00FC7E22"/>
    <w:rsid w:val="00F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8DF538"/>
  <w15:chartTrackingRefBased/>
  <w15:docId w15:val="{BE764036-D882-415D-AAB2-07FFC6C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nb-NO" w:eastAsia="nb-NO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37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b/>
      <w:bCs/>
      <w:color w:val="5B9BD5" w:themeColor="accent1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b/>
      <w:bCs/>
      <w:caps/>
      <w:color w:val="1F4E79" w:themeColor="accent1" w:themeShade="80"/>
      <w:sz w:val="28"/>
    </w:rPr>
  </w:style>
  <w:style w:type="table" w:customStyle="1" w:styleId="Tipstabell">
    <w:name w:val="Tipstabell"/>
    <w:basedOn w:val="Vanligtabel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stekst">
    <w:name w:val="Tipsteks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Ingenmellomrom">
    <w:name w:val="No Spacing"/>
    <w:uiPriority w:val="36"/>
    <w:qFormat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Pr>
      <w:b/>
      <w:bCs/>
      <w:color w:val="5B9BD5" w:themeColor="accent1"/>
      <w:sz w:val="24"/>
    </w:rPr>
  </w:style>
  <w:style w:type="paragraph" w:styleId="Punktliste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Rutenettabell4-uthevingsfarge1">
    <w:name w:val="Grid Table 4 Accent 1"/>
    <w:basedOn w:val="Vanligtabel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slagTabell">
    <w:name w:val="Forslag Tabell"/>
    <w:basedOn w:val="Vanligtabel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tnotetekst">
    <w:name w:val="footnote text"/>
    <w:basedOn w:val="Normal"/>
    <w:link w:val="FotnotetekstTegn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FotnotetekstTegn">
    <w:name w:val="Fotnotetekst Tegn"/>
    <w:basedOn w:val="Standardskriftforavsnitt"/>
    <w:link w:val="Fotnotetekst"/>
    <w:uiPriority w:val="12"/>
    <w:rPr>
      <w:i/>
      <w:iCs/>
      <w:sz w:val="14"/>
    </w:rPr>
  </w:style>
  <w:style w:type="paragraph" w:customStyle="1" w:styleId="Tabelltekstdesimal">
    <w:name w:val="Tabelltekst des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Underskrift">
    <w:name w:val="Signature"/>
    <w:basedOn w:val="Normal"/>
    <w:link w:val="UnderskriftTegn"/>
    <w:uiPriority w:val="12"/>
    <w:unhideWhenUsed/>
    <w:qFormat/>
    <w:pPr>
      <w:spacing w:before="960" w:after="0" w:line="240" w:lineRule="auto"/>
    </w:pPr>
  </w:style>
  <w:style w:type="character" w:customStyle="1" w:styleId="UnderskriftTegn">
    <w:name w:val="Underskrift Tegn"/>
    <w:basedOn w:val="Standardskriftforavsnitt"/>
    <w:link w:val="Underskrift"/>
    <w:uiPriority w:val="12"/>
  </w:style>
  <w:style w:type="paragraph" w:styleId="Listeavsnitt">
    <w:name w:val="List Paragraph"/>
    <w:basedOn w:val="Normal"/>
    <w:uiPriority w:val="34"/>
    <w:unhideWhenUsed/>
    <w:qFormat/>
    <w:rsid w:val="00FB32C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67D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7D3C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7D3C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7D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7D3C"/>
    <w:rPr>
      <w:b/>
      <w:bCs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7D3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7D3C"/>
    <w:rPr>
      <w:rFonts w:ascii="Segoe UI" w:hAnsi="Segoe UI" w:cs="Segoe UI"/>
      <w:szCs w:val="18"/>
    </w:rPr>
  </w:style>
  <w:style w:type="paragraph" w:styleId="NormalWeb">
    <w:name w:val="Normal (Web)"/>
    <w:basedOn w:val="Normal"/>
    <w:uiPriority w:val="99"/>
    <w:semiHidden/>
    <w:unhideWhenUsed/>
    <w:rsid w:val="005E0AB6"/>
    <w:rPr>
      <w:rFonts w:ascii="Times New Roman" w:hAnsi="Times New Roman" w:cs="Times New Roman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B0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7955E3"/>
    <w:pPr>
      <w:tabs>
        <w:tab w:val="left" w:pos="440"/>
        <w:tab w:val="right" w:leader="dot" w:pos="9350"/>
      </w:tabs>
      <w:spacing w:after="100"/>
    </w:pPr>
    <w:rPr>
      <w:rFonts w:ascii="Calibri" w:hAnsi="Calibri" w:cs="Calibri"/>
      <w:caps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2B0D4B"/>
    <w:pPr>
      <w:spacing w:after="100"/>
      <w:ind w:left="180"/>
    </w:pPr>
  </w:style>
  <w:style w:type="character" w:styleId="Hyperkobling">
    <w:name w:val="Hyperlink"/>
    <w:basedOn w:val="Standardskriftforavsnitt"/>
    <w:uiPriority w:val="99"/>
    <w:unhideWhenUsed/>
    <w:rsid w:val="002B0D4B"/>
    <w:rPr>
      <w:color w:val="40ACD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2B0D4B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583-04\AppData\Roaming\Microsoft\Maler\Tjenestefors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4046E4B4B14CABB9561AD2EDE176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773575-58B6-4F5F-8F5E-0C7D47CF4ECC}"/>
      </w:docPartPr>
      <w:docPartBody>
        <w:p w:rsidR="002B5165" w:rsidRDefault="00FA7027" w:rsidP="00FA7027">
          <w:pPr>
            <w:pStyle w:val="034046E4B4B14CABB9561AD2EDE176DD"/>
          </w:pPr>
          <w:r>
            <w:rPr>
              <w:rStyle w:val="Plassholdertekst"/>
            </w:rPr>
            <w:t>&lt;Ditt firma&gt;</w:t>
          </w:r>
        </w:p>
      </w:docPartBody>
    </w:docPart>
    <w:docPart>
      <w:docPartPr>
        <w:name w:val="B13E64C31F3A4DDDA00E954DC4CF0A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0922C-0121-4728-B485-027C688F6FCD}"/>
      </w:docPartPr>
      <w:docPartBody>
        <w:p w:rsidR="002B5165" w:rsidRDefault="00FA7027" w:rsidP="00FA7027">
          <w:pPr>
            <w:pStyle w:val="B13E64C31F3A4DDDA00E954DC4CF0A7F"/>
          </w:pPr>
          <w:r>
            <w:rPr>
              <w:rStyle w:val="Plassholdertekst"/>
            </w:rPr>
            <w:t>&lt;Kundens firma&gt;</w:t>
          </w:r>
        </w:p>
      </w:docPartBody>
    </w:docPart>
    <w:docPart>
      <w:docPartPr>
        <w:name w:val="264CBCB32A124AE6B02C17C3F45090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7BAE1-61B1-47F6-9704-3131B5B8343C}"/>
      </w:docPartPr>
      <w:docPartBody>
        <w:p w:rsidR="002B5165" w:rsidRDefault="00FA7027" w:rsidP="00FA7027">
          <w:pPr>
            <w:pStyle w:val="264CBCB32A124AE6B02C17C3F45090D8"/>
          </w:pPr>
          <w:r>
            <w:rPr>
              <w:rStyle w:val="Plassholdertekst"/>
            </w:rPr>
            <w:t>&lt;Kundens firma&gt;</w:t>
          </w:r>
        </w:p>
      </w:docPartBody>
    </w:docPart>
    <w:docPart>
      <w:docPartPr>
        <w:name w:val="6416015F7803469887DC7F1403E9D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D300B4-3BD8-4684-9180-3C704DDDA0F7}"/>
      </w:docPartPr>
      <w:docPartBody>
        <w:p w:rsidR="006E3772" w:rsidRDefault="006E3772" w:rsidP="006E3772">
          <w:pPr>
            <w:pStyle w:val="6416015F7803469887DC7F1403E9D6F5"/>
          </w:pPr>
          <w:r>
            <w:t>&lt;Ditt firma&gt;</w:t>
          </w:r>
        </w:p>
      </w:docPartBody>
    </w:docPart>
    <w:docPart>
      <w:docPartPr>
        <w:name w:val="F02D01A17C614F8F9E396D4A8AC3F4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2B636-30AD-4ACB-B980-D1C7EE92F335}"/>
      </w:docPartPr>
      <w:docPartBody>
        <w:p w:rsidR="006E3772" w:rsidRDefault="006E3772" w:rsidP="006E3772">
          <w:pPr>
            <w:pStyle w:val="F02D01A17C614F8F9E396D4A8AC3F457"/>
          </w:pPr>
          <w:r>
            <w:rPr>
              <w:rStyle w:val="Plassholdertekst"/>
            </w:rPr>
            <w:t>&lt;Kundens firma&gt;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27"/>
    <w:rsid w:val="00054F6B"/>
    <w:rsid w:val="002B5165"/>
    <w:rsid w:val="003E5DF7"/>
    <w:rsid w:val="006E3772"/>
    <w:rsid w:val="00A1342A"/>
    <w:rsid w:val="00B4134A"/>
    <w:rsid w:val="00D07E0E"/>
    <w:rsid w:val="00F45E18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6AF201EF89B4B1598AA66048ACD1516">
    <w:name w:val="06AF201EF89B4B1598AA66048ACD1516"/>
  </w:style>
  <w:style w:type="character" w:styleId="Plassholdertekst">
    <w:name w:val="Placeholder Text"/>
    <w:basedOn w:val="Standardskriftforavsnitt"/>
    <w:uiPriority w:val="99"/>
    <w:semiHidden/>
    <w:rsid w:val="006E3772"/>
    <w:rPr>
      <w:color w:val="808080"/>
    </w:rPr>
  </w:style>
  <w:style w:type="paragraph" w:customStyle="1" w:styleId="B748ED8D44274ED796AB57EA59498400">
    <w:name w:val="B748ED8D44274ED796AB57EA59498400"/>
  </w:style>
  <w:style w:type="paragraph" w:customStyle="1" w:styleId="E33221FBA7A74CF289C11DEC607395D1">
    <w:name w:val="E33221FBA7A74CF289C11DEC607395D1"/>
  </w:style>
  <w:style w:type="paragraph" w:customStyle="1" w:styleId="A318AE142DB14FAEB3C4A24C568B5B41">
    <w:name w:val="A318AE142DB14FAEB3C4A24C568B5B41"/>
  </w:style>
  <w:style w:type="paragraph" w:customStyle="1" w:styleId="E53992B91DA94278B642570D257C500D">
    <w:name w:val="E53992B91DA94278B642570D257C500D"/>
    <w:rsid w:val="00FA7027"/>
  </w:style>
  <w:style w:type="paragraph" w:customStyle="1" w:styleId="50D17B81CC1E486389D435FFCC2D99FA">
    <w:name w:val="50D17B81CC1E486389D435FFCC2D99FA"/>
    <w:rsid w:val="00FA7027"/>
  </w:style>
  <w:style w:type="paragraph" w:customStyle="1" w:styleId="034046E4B4B14CABB9561AD2EDE176DD">
    <w:name w:val="034046E4B4B14CABB9561AD2EDE176DD"/>
    <w:rsid w:val="00FA7027"/>
  </w:style>
  <w:style w:type="paragraph" w:customStyle="1" w:styleId="EA8AA9BA44DB4D1B95DC538FA6C3506A">
    <w:name w:val="EA8AA9BA44DB4D1B95DC538FA6C3506A"/>
    <w:rsid w:val="00FA7027"/>
  </w:style>
  <w:style w:type="paragraph" w:customStyle="1" w:styleId="C8116F429EF144E7BC86951DD0EACD80">
    <w:name w:val="C8116F429EF144E7BC86951DD0EACD80"/>
    <w:rsid w:val="00FA7027"/>
  </w:style>
  <w:style w:type="paragraph" w:customStyle="1" w:styleId="B13E64C31F3A4DDDA00E954DC4CF0A7F">
    <w:name w:val="B13E64C31F3A4DDDA00E954DC4CF0A7F"/>
    <w:rsid w:val="00FA7027"/>
  </w:style>
  <w:style w:type="paragraph" w:customStyle="1" w:styleId="218CD64C60784C9E9A5B64E5ACDAFAF9">
    <w:name w:val="218CD64C60784C9E9A5B64E5ACDAFAF9"/>
    <w:rsid w:val="00FA7027"/>
  </w:style>
  <w:style w:type="paragraph" w:customStyle="1" w:styleId="47C25FB6CFD649E4BD323A56B9D8EB17">
    <w:name w:val="47C25FB6CFD649E4BD323A56B9D8EB17"/>
    <w:rsid w:val="00FA7027"/>
  </w:style>
  <w:style w:type="paragraph" w:customStyle="1" w:styleId="2B81565DA22B46B7864E83BEEA941648">
    <w:name w:val="2B81565DA22B46B7864E83BEEA941648"/>
    <w:rsid w:val="00FA7027"/>
  </w:style>
  <w:style w:type="paragraph" w:customStyle="1" w:styleId="B2D79F0C4714449FB24E99FE8B96F286">
    <w:name w:val="B2D79F0C4714449FB24E99FE8B96F286"/>
    <w:rsid w:val="00FA7027"/>
  </w:style>
  <w:style w:type="paragraph" w:customStyle="1" w:styleId="264CBCB32A124AE6B02C17C3F45090D8">
    <w:name w:val="264CBCB32A124AE6B02C17C3F45090D8"/>
    <w:rsid w:val="00FA7027"/>
  </w:style>
  <w:style w:type="paragraph" w:customStyle="1" w:styleId="7259BC035D4442169C9DBF18FA59A93B">
    <w:name w:val="7259BC035D4442169C9DBF18FA59A93B"/>
    <w:rsid w:val="00FA7027"/>
  </w:style>
  <w:style w:type="paragraph" w:customStyle="1" w:styleId="AE595D680E3A48E996FB68518C56937D">
    <w:name w:val="AE595D680E3A48E996FB68518C56937D"/>
    <w:rsid w:val="00FA7027"/>
  </w:style>
  <w:style w:type="paragraph" w:customStyle="1" w:styleId="BFD26BC243734940A78EE9401A683B6B">
    <w:name w:val="BFD26BC243734940A78EE9401A683B6B"/>
    <w:rsid w:val="006E3772"/>
  </w:style>
  <w:style w:type="paragraph" w:customStyle="1" w:styleId="F12550C988C84641B7780FF4755AC8E2">
    <w:name w:val="F12550C988C84641B7780FF4755AC8E2"/>
    <w:rsid w:val="006E3772"/>
  </w:style>
  <w:style w:type="paragraph" w:customStyle="1" w:styleId="CCC041487E034688911B3AA4696F3945">
    <w:name w:val="CCC041487E034688911B3AA4696F3945"/>
    <w:rsid w:val="006E3772"/>
  </w:style>
  <w:style w:type="paragraph" w:customStyle="1" w:styleId="6416015F7803469887DC7F1403E9D6F5">
    <w:name w:val="6416015F7803469887DC7F1403E9D6F5"/>
    <w:rsid w:val="006E3772"/>
  </w:style>
  <w:style w:type="paragraph" w:customStyle="1" w:styleId="F02D01A17C614F8F9E396D4A8AC3F457">
    <w:name w:val="F02D01A17C614F8F9E396D4A8AC3F457"/>
    <w:rsid w:val="006E3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B050"/>
        </a:solidFill>
        <a:ln>
          <a:noFill/>
        </a:ln>
      </a:spPr>
      <a:bodyPr rtlCol="0" anchor="ctr"/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7F7BF-6BCA-40EE-823E-9A8AB251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Tjenesteforslag</Template>
  <TotalTime>0</TotalTime>
  <Pages>12</Pages>
  <Words>2501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Møre og Romsdal HF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Austdal, Caroline</dc:creator>
  <cp:keywords/>
  <cp:lastModifiedBy>Austdal, Caroline</cp:lastModifiedBy>
  <cp:revision>2</cp:revision>
  <dcterms:created xsi:type="dcterms:W3CDTF">2020-09-15T19:55:00Z</dcterms:created>
  <dcterms:modified xsi:type="dcterms:W3CDTF">2020-09-15T19:55:00Z</dcterms:modified>
  <cp:contentStatus>*sett inn årstall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