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5A" w:rsidRPr="00806A63" w:rsidRDefault="00F37453">
      <w:pPr>
        <w:rPr>
          <w:rFonts w:ascii="Arial" w:hAnsi="Arial"/>
          <w:b/>
          <w:color w:val="000080"/>
          <w:sz w:val="26"/>
        </w:rPr>
      </w:pPr>
      <w:r>
        <w:rPr>
          <w:noProof/>
          <w:lang w:val="nn-NO" w:eastAsia="nn-NO"/>
        </w:rPr>
        <w:drawing>
          <wp:anchor distT="0" distB="0" distL="114300" distR="114300" simplePos="0" relativeHeight="251657728" behindDoc="1" locked="0" layoutInCell="1" allowOverlap="1" wp14:anchorId="6A2EF133" wp14:editId="6A2EF134">
            <wp:simplePos x="0" y="0"/>
            <wp:positionH relativeFrom="column">
              <wp:posOffset>31115</wp:posOffset>
            </wp:positionH>
            <wp:positionV relativeFrom="paragraph">
              <wp:posOffset>-33020</wp:posOffset>
            </wp:positionV>
            <wp:extent cx="2941955" cy="309880"/>
            <wp:effectExtent l="0" t="0" r="0" b="0"/>
            <wp:wrapNone/>
            <wp:docPr id="2" name="Bilde 2" descr="Logo-H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HM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D5A" w:rsidRDefault="003A5D5A" w:rsidP="00720106">
      <w:pPr>
        <w:pStyle w:val="Avdeling"/>
        <w:rPr>
          <w:sz w:val="26"/>
        </w:rPr>
      </w:pPr>
      <w:r>
        <w:rPr>
          <w:sz w:val="26"/>
        </w:rPr>
        <w:tab/>
      </w:r>
      <w:r w:rsidR="009B1E96">
        <w:fldChar w:fldCharType="begin">
          <w:ffData>
            <w:name w:val=""/>
            <w:enabled/>
            <w:calcOnExit w:val="0"/>
            <w:ddList>
              <w:listEntry w:val="                                         "/>
              <w:listEntry w:val="Klinikk for barn og unge"/>
              <w:listEntry w:val="Klinikk for diagnostikk"/>
              <w:listEntry w:val="Klinikk for kirurgi Molde"/>
              <w:listEntry w:val="Klinikk for kirurgi Kristiansund"/>
              <w:listEntry w:val="Klinikk for kirurgi Volda"/>
              <w:listEntry w:val="Klinikk for kirurgi Ålesund"/>
              <w:listEntry w:val="Klinikk  for medisin"/>
              <w:listEntry w:val="Klinikk for prehospitale tenester"/>
              <w:listEntry w:val="Klinikk for psykisk helsevern"/>
              <w:listEntry w:val="Klinikk for rehabilitering"/>
              <w:listEntry w:val="Klinikk for rus- og avhengigheitsbehandling"/>
              <w:listEntry w:val="Kvinneklinikken"/>
              <w:listEntry w:val="Administrerande direktør"/>
              <w:listEntry w:val="Bedriftshelsetenesta"/>
              <w:listEntry w:val="Fagavdelinga"/>
              <w:listEntry w:val="Klinikk for drift og eigedom"/>
              <w:listEntry w:val="Kommunikasjon og samfunnskontakt"/>
              <w:listEntry w:val="Personalavdelinga"/>
              <w:listEntry w:val="Samhandlingsavdelinga"/>
              <w:listEntry w:val="Strategi og utvikling"/>
              <w:listEntry w:val="Vernetjenesta"/>
              <w:listEntry w:val="Økonomiavdelinga"/>
            </w:ddList>
          </w:ffData>
        </w:fldChar>
      </w:r>
      <w:r w:rsidR="009B1E96">
        <w:instrText xml:space="preserve"> FORMDROPDOWN </w:instrText>
      </w:r>
      <w:r w:rsidR="00D43F11">
        <w:fldChar w:fldCharType="separate"/>
      </w:r>
      <w:r w:rsidR="009B1E96">
        <w:fldChar w:fldCharType="end"/>
      </w:r>
    </w:p>
    <w:p w:rsidR="003A5D5A" w:rsidRDefault="00AC4AFE">
      <w:pPr>
        <w:tabs>
          <w:tab w:val="left" w:pos="1559"/>
        </w:tabs>
        <w:rPr>
          <w:rFonts w:ascii="Arial" w:hAnsi="Arial"/>
          <w:b/>
          <w:color w:val="000080"/>
          <w:spacing w:val="8"/>
          <w:position w:val="-4"/>
          <w:sz w:val="26"/>
        </w:rPr>
      </w:pPr>
      <w:r>
        <w:rPr>
          <w:rFonts w:ascii="Arial" w:hAnsi="Arial"/>
          <w:b/>
          <w:color w:val="000080"/>
          <w:spacing w:val="8"/>
          <w:position w:val="-4"/>
          <w:sz w:val="26"/>
        </w:rPr>
        <w:t xml:space="preserve">         </w:t>
      </w:r>
    </w:p>
    <w:p w:rsidR="003A5D5A" w:rsidRDefault="003A5D5A">
      <w:pPr>
        <w:tabs>
          <w:tab w:val="left" w:pos="1559"/>
        </w:tabs>
        <w:rPr>
          <w:rFonts w:ascii="Arial" w:hAnsi="Arial"/>
          <w:b/>
          <w:color w:val="000080"/>
        </w:rPr>
      </w:pPr>
    </w:p>
    <w:p w:rsidR="003A5D5A" w:rsidRDefault="003A5D5A">
      <w:pPr>
        <w:tabs>
          <w:tab w:val="left" w:pos="1800"/>
        </w:tabs>
        <w:rPr>
          <w:b/>
          <w:color w:val="000080"/>
          <w:spacing w:val="8"/>
        </w:rPr>
      </w:pPr>
    </w:p>
    <w:p w:rsidR="00052376" w:rsidRDefault="00052376">
      <w:pPr>
        <w:tabs>
          <w:tab w:val="left" w:pos="1800"/>
        </w:tabs>
        <w:rPr>
          <w:b/>
          <w:color w:val="000080"/>
          <w:spacing w:val="8"/>
        </w:rPr>
      </w:pPr>
    </w:p>
    <w:p w:rsidR="00052376" w:rsidRDefault="00052376">
      <w:pPr>
        <w:tabs>
          <w:tab w:val="left" w:pos="1800"/>
        </w:tabs>
        <w:rPr>
          <w:b/>
          <w:color w:val="000080"/>
          <w:spacing w:val="8"/>
        </w:rPr>
      </w:pPr>
    </w:p>
    <w:bookmarkStart w:id="0" w:name="Tekst1"/>
    <w:p w:rsidR="00E725DB" w:rsidRPr="004716DB" w:rsidRDefault="00E725DB">
      <w:pPr>
        <w:rPr>
          <w:rFonts w:asciiTheme="minorHAnsi" w:hAnsiTheme="minorHAnsi"/>
        </w:rPr>
      </w:pPr>
      <w:r w:rsidRPr="004716DB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716DB">
        <w:rPr>
          <w:rFonts w:asciiTheme="minorHAnsi" w:hAnsiTheme="minorHAnsi"/>
        </w:rPr>
        <w:instrText xml:space="preserve"> FORMTEXT </w:instrText>
      </w:r>
      <w:r w:rsidRPr="004716DB">
        <w:rPr>
          <w:rFonts w:asciiTheme="minorHAnsi" w:hAnsiTheme="minorHAnsi"/>
        </w:rPr>
      </w:r>
      <w:r w:rsidRPr="004716DB">
        <w:rPr>
          <w:rFonts w:asciiTheme="minorHAnsi" w:hAnsiTheme="minorHAnsi"/>
        </w:rPr>
        <w:fldChar w:fldCharType="separate"/>
      </w:r>
      <w:r w:rsidR="00D43F11">
        <w:rPr>
          <w:rFonts w:asciiTheme="minorHAnsi" w:hAnsiTheme="minorHAnsi"/>
        </w:rPr>
        <w:t xml:space="preserve"> Notat</w:t>
      </w:r>
      <w:r w:rsidRPr="004716DB">
        <w:rPr>
          <w:rFonts w:asciiTheme="minorHAnsi" w:hAnsiTheme="minorHAnsi"/>
        </w:rPr>
        <w:fldChar w:fldCharType="end"/>
      </w:r>
      <w:bookmarkEnd w:id="0"/>
    </w:p>
    <w:bookmarkStart w:id="1" w:name="Tekst8"/>
    <w:p w:rsidR="000F476B" w:rsidRPr="004716DB" w:rsidRDefault="00AC4AFE">
      <w:pPr>
        <w:rPr>
          <w:rFonts w:asciiTheme="minorHAnsi" w:hAnsiTheme="minorHAnsi"/>
        </w:rPr>
      </w:pPr>
      <w:r w:rsidRPr="004716DB">
        <w:rPr>
          <w:rFonts w:asciiTheme="minorHAnsi" w:hAnsiTheme="minorHAnsi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716DB">
        <w:rPr>
          <w:rFonts w:asciiTheme="minorHAnsi" w:hAnsiTheme="minorHAnsi"/>
        </w:rPr>
        <w:instrText xml:space="preserve"> FORMTEXT </w:instrText>
      </w:r>
      <w:r w:rsidRPr="004716DB">
        <w:rPr>
          <w:rFonts w:asciiTheme="minorHAnsi" w:hAnsiTheme="minorHAnsi"/>
        </w:rPr>
      </w:r>
      <w:r w:rsidRPr="004716DB">
        <w:rPr>
          <w:rFonts w:asciiTheme="minorHAnsi" w:hAnsiTheme="minorHAnsi"/>
        </w:rPr>
        <w:fldChar w:fldCharType="separate"/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Pr="004716DB">
        <w:rPr>
          <w:rFonts w:asciiTheme="minorHAnsi" w:hAnsiTheme="minorHAnsi"/>
        </w:rPr>
        <w:fldChar w:fldCharType="end"/>
      </w:r>
      <w:bookmarkEnd w:id="1"/>
    </w:p>
    <w:bookmarkStart w:id="2" w:name="Tekst3"/>
    <w:p w:rsidR="000F476B" w:rsidRPr="004716DB" w:rsidRDefault="00E725DB">
      <w:pPr>
        <w:rPr>
          <w:rFonts w:asciiTheme="minorHAnsi" w:hAnsiTheme="minorHAnsi"/>
        </w:rPr>
      </w:pPr>
      <w:r w:rsidRPr="004716DB">
        <w:rPr>
          <w:rFonts w:asciiTheme="minorHAnsi" w:hAnsi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4716DB">
        <w:rPr>
          <w:rFonts w:asciiTheme="minorHAnsi" w:hAnsiTheme="minorHAnsi"/>
        </w:rPr>
        <w:instrText xml:space="preserve"> FORMTEXT </w:instrText>
      </w:r>
      <w:r w:rsidRPr="004716DB">
        <w:rPr>
          <w:rFonts w:asciiTheme="minorHAnsi" w:hAnsiTheme="minorHAnsi"/>
        </w:rPr>
      </w:r>
      <w:r w:rsidRPr="004716DB">
        <w:rPr>
          <w:rFonts w:asciiTheme="minorHAnsi" w:hAnsiTheme="minorHAnsi"/>
        </w:rPr>
        <w:fldChar w:fldCharType="separate"/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Pr="004716DB">
        <w:rPr>
          <w:rFonts w:asciiTheme="minorHAnsi" w:hAnsiTheme="minorHAnsi"/>
        </w:rPr>
        <w:fldChar w:fldCharType="end"/>
      </w:r>
      <w:bookmarkEnd w:id="2"/>
    </w:p>
    <w:p w:rsidR="003A5D5A" w:rsidRPr="004716DB" w:rsidRDefault="00E725DB">
      <w:pPr>
        <w:rPr>
          <w:rFonts w:asciiTheme="minorHAnsi" w:hAnsiTheme="minorHAnsi"/>
        </w:rPr>
      </w:pPr>
      <w:r w:rsidRPr="004716DB">
        <w:rPr>
          <w:rFonts w:asciiTheme="minorHAnsi" w:hAnsiTheme="minorHAnsi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4716DB">
        <w:rPr>
          <w:rFonts w:asciiTheme="minorHAnsi" w:hAnsiTheme="minorHAnsi"/>
        </w:rPr>
        <w:instrText xml:space="preserve"> FORMTEXT </w:instrText>
      </w:r>
      <w:r w:rsidRPr="004716DB">
        <w:rPr>
          <w:rFonts w:asciiTheme="minorHAnsi" w:hAnsiTheme="minorHAnsi"/>
        </w:rPr>
      </w:r>
      <w:r w:rsidRPr="004716DB">
        <w:rPr>
          <w:rFonts w:asciiTheme="minorHAnsi" w:hAnsiTheme="minorHAnsi"/>
        </w:rPr>
        <w:fldChar w:fldCharType="separate"/>
      </w:r>
      <w:r w:rsidR="00AF0F7F" w:rsidRPr="004716DB">
        <w:rPr>
          <w:rFonts w:asciiTheme="minorHAnsi" w:hAnsiTheme="minorHAnsi"/>
        </w:rPr>
        <w:t> </w:t>
      </w:r>
      <w:r w:rsidR="00AF0F7F" w:rsidRPr="004716DB">
        <w:rPr>
          <w:rFonts w:asciiTheme="minorHAnsi" w:hAnsiTheme="minorHAnsi"/>
        </w:rPr>
        <w:t> </w:t>
      </w:r>
      <w:r w:rsidR="00AF0F7F" w:rsidRPr="004716DB">
        <w:rPr>
          <w:rFonts w:asciiTheme="minorHAnsi" w:hAnsiTheme="minorHAnsi"/>
        </w:rPr>
        <w:t> </w:t>
      </w:r>
      <w:r w:rsidR="00AF0F7F" w:rsidRPr="004716DB">
        <w:rPr>
          <w:rFonts w:asciiTheme="minorHAnsi" w:hAnsiTheme="minorHAnsi"/>
        </w:rPr>
        <w:t> </w:t>
      </w:r>
      <w:r w:rsidR="00AF0F7F" w:rsidRPr="004716DB">
        <w:rPr>
          <w:rFonts w:asciiTheme="minorHAnsi" w:hAnsiTheme="minorHAnsi"/>
        </w:rPr>
        <w:t> </w:t>
      </w:r>
      <w:r w:rsidRPr="004716DB">
        <w:rPr>
          <w:rFonts w:asciiTheme="minorHAnsi" w:hAnsiTheme="minorHAnsi"/>
        </w:rPr>
        <w:fldChar w:fldCharType="end"/>
      </w:r>
      <w:bookmarkEnd w:id="3"/>
    </w:p>
    <w:p w:rsidR="003A5D5A" w:rsidRDefault="003A5D5A"/>
    <w:p w:rsidR="003A5D5A" w:rsidRDefault="003A5D5A">
      <w:pPr>
        <w:jc w:val="right"/>
      </w:pPr>
    </w:p>
    <w:p w:rsidR="003A5D5A" w:rsidRDefault="003A5D5A"/>
    <w:p w:rsidR="003A5D5A" w:rsidRDefault="003A5D5A"/>
    <w:p w:rsidR="003A5D5A" w:rsidRDefault="003A5D5A" w:rsidP="00E725DB">
      <w:pPr>
        <w:tabs>
          <w:tab w:val="left" w:pos="6878"/>
        </w:tabs>
      </w:pPr>
    </w:p>
    <w:p w:rsidR="003A5D5A" w:rsidRPr="00F962C2" w:rsidRDefault="003A5D5A" w:rsidP="00E725DB">
      <w:pPr>
        <w:tabs>
          <w:tab w:val="left" w:pos="3620"/>
          <w:tab w:val="left" w:pos="6878"/>
          <w:tab w:val="right" w:pos="9412"/>
        </w:tabs>
        <w:rPr>
          <w:rFonts w:ascii="Arial" w:hAnsi="Arial"/>
          <w:color w:val="000080"/>
          <w:sz w:val="18"/>
          <w:lang w:val="nn-NO"/>
        </w:rPr>
      </w:pPr>
    </w:p>
    <w:p w:rsidR="003A5D5A" w:rsidRPr="00F962C2" w:rsidRDefault="003A5D5A">
      <w:pPr>
        <w:tabs>
          <w:tab w:val="left" w:pos="4344"/>
          <w:tab w:val="left" w:pos="6878"/>
        </w:tabs>
        <w:rPr>
          <w:rFonts w:ascii="Arial" w:hAnsi="Arial"/>
          <w:color w:val="000080"/>
          <w:sz w:val="18"/>
          <w:lang w:val="nn-NO"/>
        </w:rPr>
      </w:pPr>
    </w:p>
    <w:p w:rsidR="003A5D5A" w:rsidRPr="00F962C2" w:rsidRDefault="003A5D5A">
      <w:pPr>
        <w:tabs>
          <w:tab w:val="left" w:pos="4344"/>
          <w:tab w:val="left" w:pos="6878"/>
        </w:tabs>
        <w:rPr>
          <w:lang w:val="nn-NO"/>
        </w:rPr>
      </w:pPr>
    </w:p>
    <w:p w:rsidR="003A5D5A" w:rsidRPr="00F962C2" w:rsidRDefault="003A5D5A" w:rsidP="00477DF5">
      <w:pPr>
        <w:tabs>
          <w:tab w:val="right" w:pos="9412"/>
        </w:tabs>
        <w:rPr>
          <w:b/>
          <w:bCs/>
          <w:sz w:val="22"/>
          <w:lang w:val="nn-NO"/>
        </w:rPr>
      </w:pPr>
    </w:p>
    <w:p w:rsidR="0033095B" w:rsidRPr="00F962C2" w:rsidRDefault="0033095B">
      <w:pPr>
        <w:tabs>
          <w:tab w:val="left" w:pos="4344"/>
          <w:tab w:val="left" w:pos="6878"/>
        </w:tabs>
        <w:rPr>
          <w:lang w:val="nn-NO"/>
        </w:rPr>
      </w:pPr>
    </w:p>
    <w:p w:rsidR="003A5D5A" w:rsidRPr="00F962C2" w:rsidRDefault="003A5D5A">
      <w:pPr>
        <w:rPr>
          <w:lang w:val="nn-NO"/>
        </w:rPr>
      </w:pPr>
      <w:bookmarkStart w:id="4" w:name="TITTEL"/>
      <w:bookmarkStart w:id="5" w:name="START"/>
      <w:bookmarkEnd w:id="4"/>
      <w:bookmarkEnd w:id="5"/>
    </w:p>
    <w:p w:rsidR="00C93287" w:rsidRPr="00F962C2" w:rsidRDefault="00C93287">
      <w:pPr>
        <w:rPr>
          <w:lang w:val="nn-NO"/>
        </w:rPr>
        <w:sectPr w:rsidR="00C93287" w:rsidRPr="00F962C2" w:rsidSect="007748C9">
          <w:footerReference w:type="default" r:id="rId12"/>
          <w:type w:val="continuous"/>
          <w:pgSz w:w="11906" w:h="16838" w:code="9"/>
          <w:pgMar w:top="567" w:right="1418" w:bottom="1418" w:left="1134" w:header="709" w:footer="340" w:gutter="0"/>
          <w:cols w:space="708"/>
          <w:docGrid w:linePitch="360"/>
        </w:sectPr>
      </w:pPr>
    </w:p>
    <w:p w:rsidR="00052376" w:rsidRPr="00D43F11" w:rsidRDefault="00D43F11">
      <w:pPr>
        <w:rPr>
          <w:rFonts w:asciiTheme="minorHAnsi" w:hAnsiTheme="minorHAnsi" w:cstheme="minorHAnsi"/>
          <w:lang w:val="nn-NO"/>
        </w:rPr>
      </w:pPr>
      <w:r w:rsidRPr="00D43F11">
        <w:rPr>
          <w:rFonts w:asciiTheme="minorHAnsi" w:hAnsiTheme="minorHAnsi" w:cstheme="minorHAnsi"/>
          <w:lang w:val="nn-NO"/>
        </w:rPr>
        <w:lastRenderedPageBreak/>
        <w:t xml:space="preserve">Til </w:t>
      </w:r>
      <w:proofErr w:type="spellStart"/>
      <w:r w:rsidRPr="00D43F11">
        <w:rPr>
          <w:rFonts w:asciiTheme="minorHAnsi" w:hAnsiTheme="minorHAnsi" w:cstheme="minorHAnsi"/>
          <w:lang w:val="nn-NO"/>
        </w:rPr>
        <w:t>administerande</w:t>
      </w:r>
      <w:proofErr w:type="spellEnd"/>
      <w:r w:rsidRPr="00D43F11">
        <w:rPr>
          <w:rFonts w:asciiTheme="minorHAnsi" w:hAnsiTheme="minorHAnsi" w:cstheme="minorHAnsi"/>
          <w:lang w:val="nn-NO"/>
        </w:rPr>
        <w:t xml:space="preserve"> direktør</w:t>
      </w:r>
    </w:p>
    <w:p w:rsidR="00D43F11" w:rsidRPr="00D43F11" w:rsidRDefault="00D43F11">
      <w:pPr>
        <w:rPr>
          <w:rFonts w:asciiTheme="minorHAnsi" w:hAnsiTheme="minorHAnsi" w:cstheme="minorHAnsi"/>
          <w:lang w:val="nn-NO"/>
        </w:rPr>
      </w:pPr>
    </w:p>
    <w:p w:rsidR="00D43F11" w:rsidRDefault="00D43F11">
      <w:pPr>
        <w:rPr>
          <w:rFonts w:asciiTheme="minorHAnsi" w:hAnsiTheme="minorHAnsi" w:cstheme="minorHAnsi"/>
          <w:lang w:val="nn-NO"/>
        </w:rPr>
      </w:pPr>
      <w:r w:rsidRPr="00D43F11">
        <w:rPr>
          <w:rFonts w:asciiTheme="minorHAnsi" w:hAnsiTheme="minorHAnsi" w:cstheme="minorHAnsi"/>
          <w:lang w:val="nn-NO"/>
        </w:rPr>
        <w:t>Kopi til:</w:t>
      </w:r>
    </w:p>
    <w:p w:rsidR="00D43F11" w:rsidRDefault="00D43F11">
      <w:pPr>
        <w:rPr>
          <w:rFonts w:asciiTheme="minorHAnsi" w:hAnsiTheme="minorHAnsi" w:cstheme="minorHAnsi"/>
          <w:lang w:val="nn-NO"/>
        </w:rPr>
      </w:pPr>
    </w:p>
    <w:p w:rsidR="00D43F11" w:rsidRDefault="00D43F11">
      <w:pPr>
        <w:rPr>
          <w:rFonts w:asciiTheme="minorHAnsi" w:hAnsiTheme="minorHAnsi" w:cstheme="minorHAnsi"/>
          <w:lang w:val="nn-NO"/>
        </w:rPr>
      </w:pPr>
    </w:p>
    <w:p w:rsidR="00D43F11" w:rsidRDefault="00D43F11">
      <w:pPr>
        <w:rPr>
          <w:rFonts w:asciiTheme="minorHAnsi" w:hAnsiTheme="minorHAnsi" w:cstheme="minorHAnsi"/>
          <w:sz w:val="18"/>
          <w:szCs w:val="18"/>
          <w:lang w:val="nn-NO"/>
        </w:rPr>
      </w:pPr>
      <w:r w:rsidRPr="00D43F11">
        <w:rPr>
          <w:rFonts w:asciiTheme="minorHAnsi" w:hAnsiTheme="minorHAnsi" w:cstheme="minorHAnsi"/>
          <w:sz w:val="18"/>
          <w:szCs w:val="18"/>
          <w:lang w:val="nn-NO"/>
        </w:rPr>
        <w:t xml:space="preserve"> Att:</w:t>
      </w:r>
    </w:p>
    <w:p w:rsidR="00794211" w:rsidRDefault="00794211">
      <w:pPr>
        <w:rPr>
          <w:rFonts w:asciiTheme="minorHAnsi" w:hAnsiTheme="minorHAnsi" w:cstheme="minorHAnsi"/>
          <w:sz w:val="18"/>
          <w:szCs w:val="18"/>
          <w:lang w:val="nn-NO"/>
        </w:rPr>
      </w:pPr>
    </w:p>
    <w:p w:rsidR="00794211" w:rsidRDefault="00794211">
      <w:pPr>
        <w:rPr>
          <w:rFonts w:asciiTheme="minorHAnsi" w:hAnsiTheme="minorHAnsi" w:cstheme="minorHAnsi"/>
          <w:sz w:val="18"/>
          <w:szCs w:val="18"/>
          <w:lang w:val="nn-NO"/>
        </w:rPr>
      </w:pPr>
    </w:p>
    <w:p w:rsidR="00794211" w:rsidRPr="00794211" w:rsidRDefault="00794211">
      <w:pPr>
        <w:rPr>
          <w:rFonts w:asciiTheme="minorHAnsi" w:hAnsiTheme="minorHAnsi" w:cstheme="minorHAnsi"/>
          <w:sz w:val="18"/>
          <w:szCs w:val="18"/>
        </w:rPr>
      </w:pPr>
      <w:r w:rsidRPr="00794211">
        <w:rPr>
          <w:rFonts w:asciiTheme="minorHAnsi" w:hAnsiTheme="minorHAnsi" w:cstheme="minorHAnsi"/>
          <w:sz w:val="18"/>
          <w:szCs w:val="18"/>
        </w:rPr>
        <w:t xml:space="preserve">Vår </w:t>
      </w:r>
      <w:proofErr w:type="gramStart"/>
      <w:r w:rsidRPr="00794211">
        <w:rPr>
          <w:rFonts w:asciiTheme="minorHAnsi" w:hAnsiTheme="minorHAnsi" w:cstheme="minorHAnsi"/>
          <w:sz w:val="18"/>
          <w:szCs w:val="18"/>
        </w:rPr>
        <w:t>referanse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Deres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referanse                     Arkiv                               Dato</w:t>
      </w:r>
    </w:p>
    <w:p w:rsidR="00794211" w:rsidRPr="00794211" w:rsidRDefault="00794211">
      <w:pPr>
        <w:rPr>
          <w:rFonts w:asciiTheme="minorHAnsi" w:hAnsiTheme="minorHAnsi" w:cstheme="minorHAnsi"/>
          <w:sz w:val="18"/>
          <w:szCs w:val="18"/>
        </w:rPr>
      </w:pPr>
      <w:r w:rsidRPr="00794211">
        <w:rPr>
          <w:rFonts w:asciiTheme="minorHAnsi" w:hAnsiTheme="minorHAnsi" w:cstheme="minorHAnsi"/>
          <w:sz w:val="18"/>
          <w:szCs w:val="18"/>
        </w:rPr>
        <w:t>Oppgis ved hevendelse</w:t>
      </w:r>
    </w:p>
    <w:p w:rsidR="00052376" w:rsidRDefault="00052376">
      <w:pPr>
        <w:rPr>
          <w:rFonts w:asciiTheme="minorHAnsi" w:hAnsiTheme="minorHAnsi" w:cstheme="minorHAnsi"/>
        </w:rPr>
      </w:pPr>
      <w:r w:rsidRPr="00794211">
        <w:rPr>
          <w:rFonts w:asciiTheme="minorHAnsi" w:hAnsiTheme="minorHAnsi" w:cstheme="minorHAnsi"/>
        </w:rPr>
        <w:t xml:space="preserve"> </w:t>
      </w:r>
    </w:p>
    <w:p w:rsidR="00794211" w:rsidRDefault="00794211">
      <w:pPr>
        <w:rPr>
          <w:rFonts w:asciiTheme="minorHAnsi" w:hAnsiTheme="minorHAnsi" w:cstheme="minorHAnsi"/>
        </w:rPr>
      </w:pPr>
    </w:p>
    <w:p w:rsidR="00794211" w:rsidRDefault="000F48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Politianmelding</w:t>
      </w:r>
      <w:r w:rsidR="00794211">
        <w:rPr>
          <w:rFonts w:asciiTheme="minorHAnsi" w:hAnsiTheme="minorHAnsi" w:cstheme="minorHAnsi"/>
        </w:rPr>
        <w:t>- begjæring om påtale</w:t>
      </w:r>
    </w:p>
    <w:p w:rsidR="000F48C7" w:rsidRDefault="000F48C7">
      <w:pPr>
        <w:rPr>
          <w:rFonts w:asciiTheme="minorHAnsi" w:hAnsiTheme="minorHAnsi" w:cstheme="minorHAnsi"/>
        </w:rPr>
      </w:pPr>
    </w:p>
    <w:p w:rsidR="000F48C7" w:rsidRDefault="000F48C7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0F48C7">
        <w:rPr>
          <w:rFonts w:asciiTheme="minorHAnsi" w:hAnsiTheme="minorHAnsi" w:cstheme="minorHAnsi"/>
          <w:sz w:val="18"/>
          <w:szCs w:val="18"/>
        </w:rPr>
        <w:t>Følgjande</w:t>
      </w:r>
      <w:proofErr w:type="spellEnd"/>
      <w:r w:rsidRPr="000F48C7">
        <w:rPr>
          <w:rFonts w:asciiTheme="minorHAnsi" w:hAnsiTheme="minorHAnsi" w:cstheme="minorHAnsi"/>
          <w:sz w:val="18"/>
          <w:szCs w:val="18"/>
        </w:rPr>
        <w:t xml:space="preserve"> punkt skal være med i meldinga til politiet</w:t>
      </w:r>
    </w:p>
    <w:p w:rsidR="000F48C7" w:rsidRDefault="000F48C7" w:rsidP="000F48C7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Kvar skjedde hendinga</w:t>
      </w:r>
    </w:p>
    <w:p w:rsidR="000F48C7" w:rsidRDefault="000F48C7" w:rsidP="000F48C7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Kva omfang</w:t>
      </w:r>
    </w:p>
    <w:p w:rsidR="000F48C7" w:rsidRPr="000F48C7" w:rsidRDefault="000F48C7" w:rsidP="00E93F81">
      <w:pPr>
        <w:ind w:left="709" w:firstLine="709"/>
        <w:rPr>
          <w:rFonts w:asciiTheme="minorHAnsi" w:hAnsiTheme="minorHAnsi" w:cstheme="minorHAnsi"/>
          <w:sz w:val="18"/>
          <w:szCs w:val="18"/>
        </w:rPr>
      </w:pPr>
      <w:r w:rsidRPr="000F48C7">
        <w:rPr>
          <w:rFonts w:asciiTheme="minorHAnsi" w:hAnsiTheme="minorHAnsi" w:cstheme="minorHAnsi"/>
          <w:sz w:val="18"/>
          <w:szCs w:val="18"/>
        </w:rPr>
        <w:t>Evt. kven er fornærma</w:t>
      </w:r>
    </w:p>
    <w:p w:rsidR="000F48C7" w:rsidRDefault="00E93F81" w:rsidP="000F48C7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Viss mistanke</w:t>
      </w:r>
    </w:p>
    <w:p w:rsidR="00E93F81" w:rsidRDefault="00E93F81" w:rsidP="00E93F81">
      <w:pPr>
        <w:pStyle w:val="Listeavsnitt"/>
        <w:ind w:left="141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Kven</w:t>
      </w:r>
    </w:p>
    <w:p w:rsidR="00E93F81" w:rsidRDefault="00E93F81" w:rsidP="00E93F81">
      <w:pPr>
        <w:pStyle w:val="Listeavsnitt"/>
        <w:ind w:left="141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Personnummer</w:t>
      </w:r>
    </w:p>
    <w:p w:rsidR="00E93F81" w:rsidRDefault="00E93F81" w:rsidP="00E93F81">
      <w:pPr>
        <w:pStyle w:val="Listeavsnitt"/>
        <w:ind w:left="141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Adresse</w:t>
      </w:r>
    </w:p>
    <w:p w:rsidR="00E93F81" w:rsidRDefault="00E93F81" w:rsidP="00E93F81">
      <w:pPr>
        <w:pStyle w:val="Listeavsnitt"/>
        <w:ind w:left="141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Bakgrunn for mistanken</w:t>
      </w:r>
    </w:p>
    <w:p w:rsidR="00E93F81" w:rsidRDefault="00E93F81" w:rsidP="00E93F81">
      <w:pPr>
        <w:pStyle w:val="Listeavsnitt"/>
        <w:ind w:left="1418"/>
        <w:rPr>
          <w:rFonts w:asciiTheme="minorHAnsi" w:hAnsiTheme="minorHAnsi" w:cstheme="minorHAnsi"/>
          <w:sz w:val="18"/>
          <w:szCs w:val="18"/>
        </w:rPr>
      </w:pPr>
    </w:p>
    <w:p w:rsidR="00E93F81" w:rsidRDefault="00E93F81" w:rsidP="00E93F81">
      <w:pPr>
        <w:pStyle w:val="Listeavsnitt"/>
        <w:ind w:left="1418"/>
        <w:rPr>
          <w:rFonts w:asciiTheme="minorHAnsi" w:hAnsiTheme="minorHAnsi" w:cstheme="minorHAnsi"/>
          <w:sz w:val="18"/>
          <w:szCs w:val="18"/>
        </w:rPr>
      </w:pPr>
    </w:p>
    <w:p w:rsidR="00AF2173" w:rsidRDefault="00E93F81" w:rsidP="00E93F81">
      <w:pPr>
        <w:pStyle w:val="Listeavsnitt"/>
        <w:ind w:left="141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Helse Møre</w:t>
      </w:r>
      <w:r w:rsidR="00F90B96">
        <w:rPr>
          <w:rFonts w:asciiTheme="minorHAnsi" w:hAnsiTheme="minorHAnsi" w:cstheme="minorHAnsi"/>
          <w:sz w:val="18"/>
          <w:szCs w:val="18"/>
        </w:rPr>
        <w:t xml:space="preserve"> og Romsdal ber ……</w:t>
      </w:r>
      <w:r w:rsidR="00AF2173">
        <w:rPr>
          <w:rFonts w:asciiTheme="minorHAnsi" w:hAnsiTheme="minorHAnsi" w:cstheme="minorHAnsi"/>
          <w:sz w:val="18"/>
          <w:szCs w:val="18"/>
        </w:rPr>
        <w:t>………..</w:t>
      </w:r>
      <w:bookmarkStart w:id="7" w:name="_GoBack"/>
      <w:bookmarkEnd w:id="7"/>
      <w:r w:rsidR="00F90B96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F90B96">
        <w:rPr>
          <w:rFonts w:asciiTheme="minorHAnsi" w:hAnsiTheme="minorHAnsi" w:cstheme="minorHAnsi"/>
          <w:sz w:val="18"/>
          <w:szCs w:val="18"/>
        </w:rPr>
        <w:t>politidistrikt innleie etterforsking i saka.</w:t>
      </w:r>
      <w:proofErr w:type="gramEnd"/>
      <w:r w:rsidR="00F90B96">
        <w:rPr>
          <w:rFonts w:asciiTheme="minorHAnsi" w:hAnsiTheme="minorHAnsi" w:cstheme="minorHAnsi"/>
          <w:sz w:val="18"/>
          <w:szCs w:val="18"/>
        </w:rPr>
        <w:t xml:space="preserve"> Helse Møre og Romsdal begjærer tiltale og straff dersom det blir avdekt straffbare</w:t>
      </w:r>
      <w:r w:rsidR="00AF2173">
        <w:rPr>
          <w:rFonts w:asciiTheme="minorHAnsi" w:hAnsiTheme="minorHAnsi" w:cstheme="minorHAnsi"/>
          <w:sz w:val="18"/>
          <w:szCs w:val="18"/>
        </w:rPr>
        <w:t xml:space="preserve"> forhold.</w:t>
      </w:r>
    </w:p>
    <w:p w:rsidR="00AF2173" w:rsidRDefault="00AF2173" w:rsidP="00E93F81">
      <w:pPr>
        <w:pStyle w:val="Listeavsnitt"/>
        <w:ind w:left="1418"/>
        <w:rPr>
          <w:rFonts w:asciiTheme="minorHAnsi" w:hAnsiTheme="minorHAnsi" w:cstheme="minorHAnsi"/>
          <w:sz w:val="18"/>
          <w:szCs w:val="18"/>
        </w:rPr>
      </w:pPr>
    </w:p>
    <w:p w:rsidR="00AF2173" w:rsidRDefault="00AF2173" w:rsidP="00E93F81">
      <w:pPr>
        <w:pStyle w:val="Listeavsnitt"/>
        <w:ind w:left="1418"/>
        <w:rPr>
          <w:rFonts w:asciiTheme="minorHAnsi" w:hAnsiTheme="minorHAnsi" w:cstheme="minorHAnsi"/>
          <w:sz w:val="18"/>
          <w:szCs w:val="18"/>
        </w:rPr>
      </w:pPr>
    </w:p>
    <w:p w:rsidR="00E93F81" w:rsidRPr="00E93F81" w:rsidRDefault="00AF2173" w:rsidP="00E93F81">
      <w:pPr>
        <w:pStyle w:val="Listeavsnitt"/>
        <w:ind w:left="141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Vedlegg</w:t>
      </w:r>
      <w:r w:rsidR="00F90B96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E93F81" w:rsidRPr="00E93F81" w:rsidSect="00F17723">
      <w:headerReference w:type="default" r:id="rId13"/>
      <w:type w:val="continuous"/>
      <w:pgSz w:w="11906" w:h="16838" w:code="9"/>
      <w:pgMar w:top="1418" w:right="1418" w:bottom="1418" w:left="1134" w:header="709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73" w:rsidRDefault="00AF2173" w:rsidP="003A5D5A">
      <w:r>
        <w:separator/>
      </w:r>
    </w:p>
  </w:endnote>
  <w:endnote w:type="continuationSeparator" w:id="0">
    <w:p w:rsidR="00AF2173" w:rsidRDefault="00AF2173" w:rsidP="003A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74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28"/>
      <w:gridCol w:w="3258"/>
      <w:gridCol w:w="2534"/>
    </w:tblGrid>
    <w:tr w:rsidR="00AF2173" w:rsidRPr="001233F0" w:rsidTr="001233F0">
      <w:trPr>
        <w:trHeight w:val="210"/>
      </w:trPr>
      <w:tc>
        <w:tcPr>
          <w:tcW w:w="1958" w:type="pct"/>
          <w:shd w:val="clear" w:color="auto" w:fill="auto"/>
        </w:tcPr>
        <w:p w:rsidR="00AF2173" w:rsidRPr="00F37453" w:rsidRDefault="00AF2173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Telefon: </w:t>
          </w:r>
          <w:r w:rsidRPr="00F37453">
            <w:rPr>
              <w:rFonts w:ascii="Arial" w:hAnsi="Arial" w:cs="Arial"/>
              <w:sz w:val="18"/>
              <w:szCs w:val="18"/>
              <w:lang w:val="nn-NO"/>
            </w:rPr>
            <w:t>Molde/Kristiansund: 71 12 00 00</w:t>
          </w:r>
        </w:p>
        <w:p w:rsidR="00AF2173" w:rsidRPr="00F37453" w:rsidRDefault="00AF2173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sz w:val="18"/>
              <w:szCs w:val="18"/>
              <w:lang w:val="nn-NO"/>
            </w:rPr>
            <w:t xml:space="preserve">               Ålesund:                   70 10 50 00</w:t>
          </w:r>
        </w:p>
        <w:p w:rsidR="00AF2173" w:rsidRPr="00F37453" w:rsidRDefault="00AF2173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sz w:val="18"/>
              <w:szCs w:val="18"/>
              <w:lang w:val="nn-NO"/>
            </w:rPr>
            <w:t xml:space="preserve">               Volda:                       70 05 82 00</w:t>
          </w:r>
        </w:p>
      </w:tc>
      <w:tc>
        <w:tcPr>
          <w:tcW w:w="1711" w:type="pct"/>
          <w:shd w:val="clear" w:color="auto" w:fill="auto"/>
        </w:tcPr>
        <w:p w:rsidR="00AF2173" w:rsidRPr="00F37453" w:rsidRDefault="00AF2173" w:rsidP="001233F0">
          <w:pPr>
            <w:pStyle w:val="Bunntekst"/>
            <w:tabs>
              <w:tab w:val="left" w:pos="978"/>
            </w:tabs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Postadr:  </w:t>
          </w:r>
          <w:r w:rsidRPr="00F37453">
            <w:rPr>
              <w:rFonts w:ascii="Arial" w:hAnsi="Arial" w:cs="Arial"/>
              <w:sz w:val="18"/>
              <w:szCs w:val="18"/>
              <w:lang w:val="nn-NO"/>
            </w:rPr>
            <w:t>Postboks 1600</w:t>
          </w:r>
        </w:p>
        <w:p w:rsidR="00AF2173" w:rsidRPr="00F37453" w:rsidRDefault="00AF2173" w:rsidP="001233F0">
          <w:pPr>
            <w:pStyle w:val="Bunntekst"/>
            <w:tabs>
              <w:tab w:val="left" w:pos="978"/>
            </w:tabs>
            <w:rPr>
              <w:rFonts w:ascii="Arial" w:hAnsi="Arial" w:cs="Arial"/>
              <w:b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sz w:val="18"/>
              <w:szCs w:val="18"/>
              <w:lang w:val="nn-NO"/>
            </w:rPr>
            <w:tab/>
            <w:t>6026 Ålesund</w:t>
          </w:r>
        </w:p>
        <w:p w:rsidR="00AF2173" w:rsidRPr="00F37453" w:rsidRDefault="00AF2173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Internett: </w:t>
          </w:r>
          <w:r>
            <w:fldChar w:fldCharType="begin"/>
          </w:r>
          <w:r w:rsidRPr="00D43F11">
            <w:rPr>
              <w:lang w:val="nn-NO"/>
            </w:rPr>
            <w:instrText xml:space="preserve"> HYPERLINK "http://www.helse-mr.no" </w:instrText>
          </w:r>
          <w:r>
            <w:fldChar w:fldCharType="separate"/>
          </w:r>
          <w:r w:rsidRPr="00F37453">
            <w:rPr>
              <w:rStyle w:val="Hyperkobling"/>
              <w:rFonts w:ascii="Arial" w:hAnsi="Arial" w:cs="Arial"/>
              <w:sz w:val="18"/>
              <w:szCs w:val="18"/>
              <w:lang w:val="nn-NO"/>
            </w:rPr>
            <w:t>www.helse-mr.no</w:t>
          </w:r>
          <w:r>
            <w:rPr>
              <w:rStyle w:val="Hyperkobling"/>
              <w:rFonts w:ascii="Arial" w:hAnsi="Arial" w:cs="Arial"/>
              <w:sz w:val="18"/>
              <w:szCs w:val="18"/>
              <w:lang w:val="nn-NO"/>
            </w:rPr>
            <w:fldChar w:fldCharType="end"/>
          </w:r>
        </w:p>
        <w:p w:rsidR="00AF2173" w:rsidRPr="00F37453" w:rsidRDefault="00AF2173" w:rsidP="0034343A">
          <w:pPr>
            <w:pStyle w:val="Bunntekst"/>
            <w:rPr>
              <w:rFonts w:ascii="Arial" w:hAnsi="Arial" w:cs="Arial"/>
              <w:b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E-post:</w:t>
          </w:r>
          <w:bookmarkStart w:id="6" w:name="OVADMEMAILADRESSE"/>
          <w:bookmarkEnd w:id="6"/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 </w:t>
          </w:r>
          <w:hyperlink r:id="rId1" w:history="1">
            <w:r w:rsidRPr="00680638">
              <w:rPr>
                <w:rStyle w:val="Hyperkobling"/>
                <w:rFonts w:ascii="Arial" w:hAnsi="Arial" w:cs="Arial"/>
                <w:sz w:val="18"/>
                <w:szCs w:val="18"/>
                <w:lang w:val="nn-NO"/>
              </w:rPr>
              <w:t>postmottak@helse-mr.no</w:t>
            </w:r>
          </w:hyperlink>
          <w:r>
            <w:rPr>
              <w:rFonts w:ascii="Arial" w:hAnsi="Arial" w:cs="Arial"/>
              <w:sz w:val="18"/>
              <w:szCs w:val="18"/>
              <w:lang w:val="nn-NO"/>
            </w:rPr>
            <w:t xml:space="preserve"> </w:t>
          </w:r>
        </w:p>
      </w:tc>
      <w:tc>
        <w:tcPr>
          <w:tcW w:w="1331" w:type="pct"/>
          <w:shd w:val="clear" w:color="auto" w:fill="auto"/>
        </w:tcPr>
        <w:p w:rsidR="00AF2173" w:rsidRPr="00F37453" w:rsidRDefault="00AF2173" w:rsidP="006A3218">
          <w:pPr>
            <w:pStyle w:val="Bunntekst"/>
            <w:rPr>
              <w:rFonts w:ascii="Arial" w:hAnsi="Arial" w:cs="Arial"/>
              <w:b/>
              <w:sz w:val="18"/>
              <w:szCs w:val="18"/>
              <w:lang w:val="nn-NO"/>
            </w:rPr>
          </w:pPr>
        </w:p>
        <w:p w:rsidR="00AF2173" w:rsidRPr="001233F0" w:rsidRDefault="00AF2173" w:rsidP="006A3218">
          <w:pPr>
            <w:pStyle w:val="Bunntekst"/>
            <w:rPr>
              <w:rFonts w:ascii="Arial" w:hAnsi="Arial" w:cs="Arial"/>
              <w:b/>
              <w:sz w:val="18"/>
              <w:szCs w:val="18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</w:t>
          </w:r>
          <w:r w:rsidRPr="001233F0">
            <w:rPr>
              <w:rFonts w:ascii="Arial" w:hAnsi="Arial" w:cs="Arial"/>
              <w:b/>
              <w:sz w:val="18"/>
              <w:szCs w:val="18"/>
            </w:rPr>
            <w:t>Org.nr</w:t>
          </w:r>
          <w:r w:rsidRPr="001233F0">
            <w:rPr>
              <w:rFonts w:ascii="Arial" w:hAnsi="Arial" w:cs="Arial"/>
              <w:sz w:val="18"/>
              <w:szCs w:val="18"/>
            </w:rPr>
            <w:t>: 997005562</w:t>
          </w:r>
        </w:p>
        <w:p w:rsidR="00AF2173" w:rsidRPr="001233F0" w:rsidRDefault="00AF2173" w:rsidP="0034343A">
          <w:pPr>
            <w:pStyle w:val="Bunntekst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AF2173" w:rsidRDefault="00AF217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73" w:rsidRDefault="00AF2173" w:rsidP="003A5D5A">
      <w:r>
        <w:separator/>
      </w:r>
    </w:p>
  </w:footnote>
  <w:footnote w:type="continuationSeparator" w:id="0">
    <w:p w:rsidR="00AF2173" w:rsidRDefault="00AF2173" w:rsidP="003A5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73" w:rsidRPr="009E271A" w:rsidRDefault="00AF2173" w:rsidP="009E271A">
    <w:pPr>
      <w:pStyle w:val="Topptekst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F48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AA4F08"/>
    <w:multiLevelType w:val="hybridMultilevel"/>
    <w:tmpl w:val="5F164FF4"/>
    <w:lvl w:ilvl="0" w:tplc="44F6233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96"/>
    <w:rsid w:val="0000792E"/>
    <w:rsid w:val="0002435A"/>
    <w:rsid w:val="000334B8"/>
    <w:rsid w:val="000459F3"/>
    <w:rsid w:val="0005121B"/>
    <w:rsid w:val="00052376"/>
    <w:rsid w:val="00055336"/>
    <w:rsid w:val="00060735"/>
    <w:rsid w:val="0006325D"/>
    <w:rsid w:val="00075080"/>
    <w:rsid w:val="000B5450"/>
    <w:rsid w:val="000C1C72"/>
    <w:rsid w:val="000E3C93"/>
    <w:rsid w:val="000F476B"/>
    <w:rsid w:val="000F48C7"/>
    <w:rsid w:val="001233F0"/>
    <w:rsid w:val="00123D26"/>
    <w:rsid w:val="00134960"/>
    <w:rsid w:val="00196B09"/>
    <w:rsid w:val="001A386B"/>
    <w:rsid w:val="001B1F13"/>
    <w:rsid w:val="001B2EFE"/>
    <w:rsid w:val="00255296"/>
    <w:rsid w:val="002664A8"/>
    <w:rsid w:val="00274A1E"/>
    <w:rsid w:val="00295130"/>
    <w:rsid w:val="002F1493"/>
    <w:rsid w:val="00315744"/>
    <w:rsid w:val="0033095B"/>
    <w:rsid w:val="0034343A"/>
    <w:rsid w:val="00356DB0"/>
    <w:rsid w:val="00387C5B"/>
    <w:rsid w:val="003A510D"/>
    <w:rsid w:val="003A5D5A"/>
    <w:rsid w:val="003C3B55"/>
    <w:rsid w:val="003C4769"/>
    <w:rsid w:val="003F62BB"/>
    <w:rsid w:val="0040070B"/>
    <w:rsid w:val="0042097A"/>
    <w:rsid w:val="004716DB"/>
    <w:rsid w:val="00477DF5"/>
    <w:rsid w:val="00492450"/>
    <w:rsid w:val="004D01B6"/>
    <w:rsid w:val="004E51E5"/>
    <w:rsid w:val="004E6E65"/>
    <w:rsid w:val="005102E4"/>
    <w:rsid w:val="005261B9"/>
    <w:rsid w:val="005339E4"/>
    <w:rsid w:val="00577252"/>
    <w:rsid w:val="005F404E"/>
    <w:rsid w:val="005F645B"/>
    <w:rsid w:val="00673EC9"/>
    <w:rsid w:val="00686DD4"/>
    <w:rsid w:val="006A3218"/>
    <w:rsid w:val="006A53B5"/>
    <w:rsid w:val="006F4E72"/>
    <w:rsid w:val="00710C4A"/>
    <w:rsid w:val="00720106"/>
    <w:rsid w:val="00727F72"/>
    <w:rsid w:val="0075517A"/>
    <w:rsid w:val="007748C9"/>
    <w:rsid w:val="00794211"/>
    <w:rsid w:val="007B41E3"/>
    <w:rsid w:val="007D62B6"/>
    <w:rsid w:val="00806A63"/>
    <w:rsid w:val="00812EE6"/>
    <w:rsid w:val="00825BC8"/>
    <w:rsid w:val="00861B9D"/>
    <w:rsid w:val="008658E6"/>
    <w:rsid w:val="008C6AE3"/>
    <w:rsid w:val="008E2506"/>
    <w:rsid w:val="008F777A"/>
    <w:rsid w:val="00913048"/>
    <w:rsid w:val="00925774"/>
    <w:rsid w:val="00941EC4"/>
    <w:rsid w:val="00953222"/>
    <w:rsid w:val="00964275"/>
    <w:rsid w:val="00970429"/>
    <w:rsid w:val="009834C3"/>
    <w:rsid w:val="009B1E96"/>
    <w:rsid w:val="009E271A"/>
    <w:rsid w:val="00A01E9C"/>
    <w:rsid w:val="00A07D7E"/>
    <w:rsid w:val="00A274FF"/>
    <w:rsid w:val="00A278FA"/>
    <w:rsid w:val="00A40CF0"/>
    <w:rsid w:val="00A95C5B"/>
    <w:rsid w:val="00AC4AFE"/>
    <w:rsid w:val="00AD61E9"/>
    <w:rsid w:val="00AF0F7F"/>
    <w:rsid w:val="00AF2173"/>
    <w:rsid w:val="00AF74B9"/>
    <w:rsid w:val="00B11272"/>
    <w:rsid w:val="00B15808"/>
    <w:rsid w:val="00B332C7"/>
    <w:rsid w:val="00B54EF6"/>
    <w:rsid w:val="00B7215B"/>
    <w:rsid w:val="00B80608"/>
    <w:rsid w:val="00B83B41"/>
    <w:rsid w:val="00BA1F92"/>
    <w:rsid w:val="00BE240F"/>
    <w:rsid w:val="00BE2BC4"/>
    <w:rsid w:val="00BF320A"/>
    <w:rsid w:val="00BF3A0C"/>
    <w:rsid w:val="00C11D16"/>
    <w:rsid w:val="00C15EE7"/>
    <w:rsid w:val="00C17500"/>
    <w:rsid w:val="00C2228B"/>
    <w:rsid w:val="00C308ED"/>
    <w:rsid w:val="00C32B4B"/>
    <w:rsid w:val="00C902C1"/>
    <w:rsid w:val="00C93287"/>
    <w:rsid w:val="00CB3A6B"/>
    <w:rsid w:val="00CC65A3"/>
    <w:rsid w:val="00CF3881"/>
    <w:rsid w:val="00CF5480"/>
    <w:rsid w:val="00CF67E8"/>
    <w:rsid w:val="00D0104F"/>
    <w:rsid w:val="00D14A8F"/>
    <w:rsid w:val="00D43F11"/>
    <w:rsid w:val="00D86CF1"/>
    <w:rsid w:val="00DB44C1"/>
    <w:rsid w:val="00DB650E"/>
    <w:rsid w:val="00DE502C"/>
    <w:rsid w:val="00E079FF"/>
    <w:rsid w:val="00E106F8"/>
    <w:rsid w:val="00E11CEE"/>
    <w:rsid w:val="00E52127"/>
    <w:rsid w:val="00E725DB"/>
    <w:rsid w:val="00E93F81"/>
    <w:rsid w:val="00EB6C5B"/>
    <w:rsid w:val="00EC61B1"/>
    <w:rsid w:val="00EE08D6"/>
    <w:rsid w:val="00EF4AC0"/>
    <w:rsid w:val="00F0518E"/>
    <w:rsid w:val="00F17723"/>
    <w:rsid w:val="00F21B2E"/>
    <w:rsid w:val="00F32B9B"/>
    <w:rsid w:val="00F37453"/>
    <w:rsid w:val="00F41837"/>
    <w:rsid w:val="00F45252"/>
    <w:rsid w:val="00F90B96"/>
    <w:rsid w:val="00F962C2"/>
    <w:rsid w:val="00FC7713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41611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Pr>
      <w:sz w:val="20"/>
      <w:szCs w:val="20"/>
    </w:rPr>
  </w:style>
  <w:style w:type="table" w:styleId="Tabellrutenett">
    <w:name w:val="Table Grid"/>
    <w:basedOn w:val="Vanligtabell"/>
    <w:rsid w:val="0042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qFormat/>
    <w:rsid w:val="00710C4A"/>
    <w:rPr>
      <w:b/>
      <w:bCs/>
    </w:rPr>
  </w:style>
  <w:style w:type="character" w:styleId="Hyperkobling">
    <w:name w:val="Hyperlink"/>
    <w:rsid w:val="006A3218"/>
    <w:rPr>
      <w:color w:val="0000FF"/>
      <w:u w:val="single"/>
    </w:rPr>
  </w:style>
  <w:style w:type="paragraph" w:styleId="Bobletekst">
    <w:name w:val="Balloon Text"/>
    <w:basedOn w:val="Normal"/>
    <w:semiHidden/>
    <w:rsid w:val="006A3218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DB44C1"/>
    <w:rPr>
      <w:color w:val="800080"/>
      <w:u w:val="single"/>
    </w:rPr>
  </w:style>
  <w:style w:type="paragraph" w:styleId="Brdtekst">
    <w:name w:val="Body Text"/>
    <w:basedOn w:val="Normal"/>
    <w:link w:val="BrdtekstTegn"/>
    <w:rsid w:val="00720106"/>
    <w:pPr>
      <w:spacing w:after="120"/>
    </w:pPr>
  </w:style>
  <w:style w:type="character" w:customStyle="1" w:styleId="MerknadstekstTegn">
    <w:name w:val="Merknadstekst Tegn"/>
    <w:link w:val="Merknadstekst"/>
    <w:semiHidden/>
    <w:rsid w:val="00720106"/>
    <w:rPr>
      <w:lang w:eastAsia="nb-NO"/>
    </w:rPr>
  </w:style>
  <w:style w:type="character" w:customStyle="1" w:styleId="BrdtekstTegn">
    <w:name w:val="Brødtekst Tegn"/>
    <w:link w:val="Brdtekst"/>
    <w:rsid w:val="00720106"/>
    <w:rPr>
      <w:sz w:val="24"/>
      <w:szCs w:val="24"/>
      <w:lang w:eastAsia="nb-NO"/>
    </w:rPr>
  </w:style>
  <w:style w:type="paragraph" w:customStyle="1" w:styleId="Avdeling">
    <w:name w:val="Avdeling"/>
    <w:basedOn w:val="Normal"/>
    <w:qFormat/>
    <w:rsid w:val="00F37453"/>
    <w:rPr>
      <w:rFonts w:ascii="Arial" w:hAnsi="Arial"/>
      <w:b/>
      <w:color w:val="00338D"/>
      <w:sz w:val="16"/>
    </w:rPr>
  </w:style>
  <w:style w:type="paragraph" w:styleId="Listeavsnitt">
    <w:name w:val="List Paragraph"/>
    <w:basedOn w:val="Normal"/>
    <w:uiPriority w:val="34"/>
    <w:qFormat/>
    <w:rsid w:val="000F4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Pr>
      <w:sz w:val="20"/>
      <w:szCs w:val="20"/>
    </w:rPr>
  </w:style>
  <w:style w:type="table" w:styleId="Tabellrutenett">
    <w:name w:val="Table Grid"/>
    <w:basedOn w:val="Vanligtabell"/>
    <w:rsid w:val="0042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qFormat/>
    <w:rsid w:val="00710C4A"/>
    <w:rPr>
      <w:b/>
      <w:bCs/>
    </w:rPr>
  </w:style>
  <w:style w:type="character" w:styleId="Hyperkobling">
    <w:name w:val="Hyperlink"/>
    <w:rsid w:val="006A3218"/>
    <w:rPr>
      <w:color w:val="0000FF"/>
      <w:u w:val="single"/>
    </w:rPr>
  </w:style>
  <w:style w:type="paragraph" w:styleId="Bobletekst">
    <w:name w:val="Balloon Text"/>
    <w:basedOn w:val="Normal"/>
    <w:semiHidden/>
    <w:rsid w:val="006A3218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DB44C1"/>
    <w:rPr>
      <w:color w:val="800080"/>
      <w:u w:val="single"/>
    </w:rPr>
  </w:style>
  <w:style w:type="paragraph" w:styleId="Brdtekst">
    <w:name w:val="Body Text"/>
    <w:basedOn w:val="Normal"/>
    <w:link w:val="BrdtekstTegn"/>
    <w:rsid w:val="00720106"/>
    <w:pPr>
      <w:spacing w:after="120"/>
    </w:pPr>
  </w:style>
  <w:style w:type="character" w:customStyle="1" w:styleId="MerknadstekstTegn">
    <w:name w:val="Merknadstekst Tegn"/>
    <w:link w:val="Merknadstekst"/>
    <w:semiHidden/>
    <w:rsid w:val="00720106"/>
    <w:rPr>
      <w:lang w:eastAsia="nb-NO"/>
    </w:rPr>
  </w:style>
  <w:style w:type="character" w:customStyle="1" w:styleId="BrdtekstTegn">
    <w:name w:val="Brødtekst Tegn"/>
    <w:link w:val="Brdtekst"/>
    <w:rsid w:val="00720106"/>
    <w:rPr>
      <w:sz w:val="24"/>
      <w:szCs w:val="24"/>
      <w:lang w:eastAsia="nb-NO"/>
    </w:rPr>
  </w:style>
  <w:style w:type="paragraph" w:customStyle="1" w:styleId="Avdeling">
    <w:name w:val="Avdeling"/>
    <w:basedOn w:val="Normal"/>
    <w:qFormat/>
    <w:rsid w:val="00F37453"/>
    <w:rPr>
      <w:rFonts w:ascii="Arial" w:hAnsi="Arial"/>
      <w:b/>
      <w:color w:val="00338D"/>
      <w:sz w:val="16"/>
    </w:rPr>
  </w:style>
  <w:style w:type="paragraph" w:styleId="Listeavsnitt">
    <w:name w:val="List Paragraph"/>
    <w:basedOn w:val="Normal"/>
    <w:uiPriority w:val="34"/>
    <w:qFormat/>
    <w:rsid w:val="000F4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helse-mr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799-04\Desktop\Brevmal%20utan%20paragrafar%20og%20referansar%20HM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8C3FBF99EE748A2D428E276D701E9" ma:contentTypeVersion="0" ma:contentTypeDescription="Opprett et nytt dokument." ma:contentTypeScope="" ma:versionID="6b8902b2782988aeb1cbc93812797daa">
  <xsd:schema xmlns:xsd="http://www.w3.org/2001/XMLSchema" xmlns:p="http://schemas.microsoft.com/office/2006/metadata/properties" targetNamespace="http://schemas.microsoft.com/office/2006/metadata/properties" ma:root="true" ma:fieldsID="ebed2e9da880fd1116f4cada8ffe3c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F0F7128-C385-4301-A78C-22643D541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6DF55-A339-4625-9137-D78E685F8EBE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81B836-F2B5-45E6-A708-6FD7A3BA4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utan paragrafar og referansar HMR</Template>
  <TotalTime>1</TotalTime>
  <Pages>1</Pages>
  <Words>79</Words>
  <Characters>642</Characters>
  <Application>Microsoft Office Word</Application>
  <DocSecurity>4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Deres ref: SMH</vt:lpstr>
      <vt:lpstr>Deres ref: SMH</vt:lpstr>
    </vt:vector>
  </TitlesOfParts>
  <Company>Møre og Romsdal fylkeskommune</Company>
  <LinksUpToDate>false</LinksUpToDate>
  <CharactersWithSpaces>720</CharactersWithSpaces>
  <SharedDoc>false</SharedDoc>
  <HLinks>
    <vt:vector size="12" baseType="variant"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http://www.helse-mr.no</vt:lpwstr>
      </vt:variant>
      <vt:variant>
        <vt:lpwstr/>
      </vt:variant>
      <vt:variant>
        <vt:i4>1704011</vt:i4>
      </vt:variant>
      <vt:variant>
        <vt:i4>-1</vt:i4>
      </vt:variant>
      <vt:variant>
        <vt:i4>1026</vt:i4>
      </vt:variant>
      <vt:variant>
        <vt:i4>1</vt:i4>
      </vt:variant>
      <vt:variant>
        <vt:lpwstr>Logo-HMR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Deres ref: SMH</dc:title>
  <dc:creator>Stern, Therese</dc:creator>
  <cp:lastModifiedBy>Knutsen, Ingebjørg Ellingvåg</cp:lastModifiedBy>
  <cp:revision>2</cp:revision>
  <cp:lastPrinted>2014-01-24T08:17:00Z</cp:lastPrinted>
  <dcterms:created xsi:type="dcterms:W3CDTF">2015-10-19T06:31:00Z</dcterms:created>
  <dcterms:modified xsi:type="dcterms:W3CDTF">2015-10-19T06:31:00Z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526975812</vt:i4>
  </property>
  <property fmtid="{D5CDD505-2E9C-101B-9397-08002B2CF9AE}" pid="3" name="_NewReviewCycle">
    <vt:lpwstr/>
  </property>
  <property fmtid="{D5CDD505-2E9C-101B-9397-08002B2CF9AE}" pid="4" name="_EmailSubject">
    <vt:lpwstr>Ny brevmal HMR2</vt:lpwstr>
  </property>
  <property fmtid="{D5CDD505-2E9C-101B-9397-08002B2CF9AE}" pid="5" name="_AuthorEmail">
    <vt:lpwstr>Hilde.Amundsen.Flo@helse-mr.no</vt:lpwstr>
  </property>
  <property fmtid="{D5CDD505-2E9C-101B-9397-08002B2CF9AE}" pid="6" name="_AuthorEmailDisplayName">
    <vt:lpwstr>Flø, Hilde Amundsen</vt:lpwstr>
  </property>
  <property fmtid="{D5CDD505-2E9C-101B-9397-08002B2CF9AE}" pid="7" name="_PreviousAdHocReviewCycleID">
    <vt:i4>1682862875</vt:i4>
  </property>
  <property fmtid="{D5CDD505-2E9C-101B-9397-08002B2CF9AE}" pid="8" name="_ReviewingToolsShownOnce">
    <vt:lpwstr/>
  </property>
  <property fmtid="{D5CDD505-2E9C-101B-9397-08002B2CF9AE}" pid="9" name="ContentTypeId">
    <vt:lpwstr>0x010100EEB8C3FBF99EE748A2D428E276D701E9</vt:lpwstr>
  </property>
</Properties>
</file>